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31ED" w14:textId="0AE8BD2E" w:rsidR="00EF77C9" w:rsidRPr="00FA12BC" w:rsidRDefault="00AB7308" w:rsidP="00FD5603">
      <w:pPr>
        <w:jc w:val="center"/>
        <w:rPr>
          <w:rFonts w:asciiTheme="majorHAnsi" w:eastAsiaTheme="majorHAnsi" w:hAnsiTheme="majorHAnsi" w:cstheme="majorBidi"/>
          <w:b/>
          <w:bCs/>
          <w:sz w:val="28"/>
          <w:szCs w:val="28"/>
        </w:rPr>
      </w:pPr>
      <w:r>
        <w:rPr>
          <w:rFonts w:asciiTheme="majorHAnsi" w:eastAsiaTheme="majorHAnsi" w:hAnsiTheme="majorHAnsi" w:cstheme="majorBidi" w:hint="eastAsia"/>
          <w:b/>
          <w:bCs/>
          <w:sz w:val="28"/>
          <w:szCs w:val="28"/>
        </w:rPr>
        <w:t>令和</w:t>
      </w:r>
      <w:r w:rsidR="002D5AD0">
        <w:rPr>
          <w:rFonts w:asciiTheme="majorHAnsi" w:eastAsiaTheme="majorHAnsi" w:hAnsiTheme="majorHAnsi" w:cstheme="majorBidi" w:hint="eastAsia"/>
          <w:b/>
          <w:bCs/>
          <w:sz w:val="28"/>
          <w:szCs w:val="28"/>
        </w:rPr>
        <w:t>7</w:t>
      </w:r>
      <w:r>
        <w:rPr>
          <w:rFonts w:asciiTheme="majorHAnsi" w:eastAsiaTheme="majorHAnsi" w:hAnsiTheme="majorHAnsi" w:cstheme="majorBidi" w:hint="eastAsia"/>
          <w:b/>
          <w:bCs/>
          <w:sz w:val="28"/>
          <w:szCs w:val="28"/>
        </w:rPr>
        <w:t>年度</w:t>
      </w:r>
      <w:r w:rsidR="00A7322F" w:rsidRPr="00FA12BC">
        <w:rPr>
          <w:rFonts w:asciiTheme="majorHAnsi" w:eastAsiaTheme="majorHAnsi" w:hAnsiTheme="majorHAnsi" w:cstheme="majorBidi" w:hint="eastAsia"/>
          <w:b/>
          <w:bCs/>
          <w:sz w:val="28"/>
          <w:szCs w:val="28"/>
        </w:rPr>
        <w:t>温室効果ガス排出削減等指針</w:t>
      </w:r>
      <w:r w:rsidR="007C5A85" w:rsidRPr="00FA12BC">
        <w:rPr>
          <w:rFonts w:asciiTheme="majorHAnsi" w:eastAsiaTheme="majorHAnsi" w:hAnsiTheme="majorHAnsi" w:cstheme="majorBidi" w:hint="eastAsia"/>
          <w:b/>
          <w:bCs/>
          <w:sz w:val="28"/>
          <w:szCs w:val="28"/>
        </w:rPr>
        <w:t>第</w:t>
      </w:r>
      <w:r w:rsidR="00834733">
        <w:rPr>
          <w:rFonts w:asciiTheme="majorHAnsi" w:eastAsiaTheme="majorHAnsi" w:hAnsiTheme="majorHAnsi" w:cstheme="majorBidi" w:hint="eastAsia"/>
          <w:b/>
          <w:bCs/>
          <w:sz w:val="28"/>
          <w:szCs w:val="28"/>
        </w:rPr>
        <w:t>一</w:t>
      </w:r>
      <w:r w:rsidR="007C5A85" w:rsidRPr="00FA12BC">
        <w:rPr>
          <w:rFonts w:asciiTheme="majorHAnsi" w:eastAsiaTheme="majorHAnsi" w:hAnsiTheme="majorHAnsi" w:cstheme="majorBidi" w:hint="eastAsia"/>
          <w:b/>
          <w:bCs/>
          <w:sz w:val="28"/>
          <w:szCs w:val="28"/>
        </w:rPr>
        <w:t>回</w:t>
      </w:r>
      <w:r w:rsidR="00A7322F" w:rsidRPr="00FA12BC">
        <w:rPr>
          <w:rFonts w:asciiTheme="majorHAnsi" w:eastAsiaTheme="majorHAnsi" w:hAnsiTheme="majorHAnsi" w:cstheme="majorBidi" w:hint="eastAsia"/>
          <w:b/>
          <w:bCs/>
          <w:sz w:val="28"/>
          <w:szCs w:val="28"/>
        </w:rPr>
        <w:t>検討委員会</w:t>
      </w:r>
    </w:p>
    <w:p w14:paraId="228BD271" w14:textId="7426ADD7" w:rsidR="00EF77C9" w:rsidRPr="00FA12BC" w:rsidRDefault="00F81D67" w:rsidP="00FD5603">
      <w:pPr>
        <w:jc w:val="center"/>
        <w:rPr>
          <w:rFonts w:asciiTheme="majorHAnsi" w:eastAsiaTheme="majorHAnsi" w:hAnsiTheme="majorHAnsi"/>
          <w:sz w:val="24"/>
          <w:szCs w:val="24"/>
        </w:rPr>
      </w:pPr>
      <w:r w:rsidRPr="00FA12BC">
        <w:rPr>
          <w:rFonts w:asciiTheme="majorHAnsi" w:eastAsiaTheme="majorHAnsi" w:hAnsiTheme="majorHAnsi" w:hint="eastAsia"/>
          <w:sz w:val="24"/>
          <w:szCs w:val="24"/>
        </w:rPr>
        <w:t>議事録</w:t>
      </w:r>
    </w:p>
    <w:p w14:paraId="4E2F6A36" w14:textId="77777777" w:rsidR="00EF77C9" w:rsidRPr="00FA12BC" w:rsidRDefault="00EF77C9" w:rsidP="0074701A">
      <w:pPr>
        <w:rPr>
          <w:rFonts w:asciiTheme="majorHAnsi" w:eastAsiaTheme="majorHAnsi" w:hAnsiTheme="majorHAnsi"/>
          <w:spacing w:val="105"/>
          <w:kern w:val="0"/>
        </w:rPr>
      </w:pPr>
    </w:p>
    <w:p w14:paraId="7307A754" w14:textId="12E0D647" w:rsidR="00AE0548" w:rsidRPr="00FA12BC" w:rsidRDefault="0074701A" w:rsidP="0074701A">
      <w:pPr>
        <w:rPr>
          <w:rFonts w:asciiTheme="majorHAnsi" w:eastAsiaTheme="majorHAnsi" w:hAnsiTheme="majorHAnsi"/>
        </w:rPr>
      </w:pPr>
      <w:r w:rsidRPr="00FA12BC">
        <w:rPr>
          <w:rFonts w:asciiTheme="majorHAnsi" w:eastAsiaTheme="majorHAnsi" w:hAnsiTheme="majorHAnsi" w:hint="eastAsia"/>
          <w:spacing w:val="105"/>
          <w:kern w:val="0"/>
          <w:fitText w:val="630" w:id="-1708462592"/>
        </w:rPr>
        <w:t>日</w:t>
      </w:r>
      <w:r w:rsidRPr="00FA12BC">
        <w:rPr>
          <w:rFonts w:asciiTheme="majorHAnsi" w:eastAsiaTheme="majorHAnsi" w:hAnsiTheme="majorHAnsi" w:hint="eastAsia"/>
          <w:kern w:val="0"/>
          <w:fitText w:val="630" w:id="-1708462592"/>
        </w:rPr>
        <w:t>時</w:t>
      </w:r>
      <w:r w:rsidRPr="00FA12BC">
        <w:rPr>
          <w:rFonts w:asciiTheme="majorHAnsi" w:eastAsiaTheme="majorHAnsi" w:hAnsiTheme="majorHAnsi" w:hint="eastAsia"/>
        </w:rPr>
        <w:t>：</w:t>
      </w:r>
      <w:r w:rsidR="0061418C" w:rsidRPr="00FA12BC">
        <w:rPr>
          <w:rFonts w:asciiTheme="majorHAnsi" w:eastAsiaTheme="majorHAnsi" w:hAnsiTheme="majorHAnsi"/>
        </w:rPr>
        <w:tab/>
      </w:r>
      <w:r w:rsidRPr="00FA12BC">
        <w:rPr>
          <w:rFonts w:asciiTheme="majorHAnsi" w:eastAsiaTheme="majorHAnsi" w:hAnsiTheme="majorHAnsi"/>
        </w:rPr>
        <w:t>202</w:t>
      </w:r>
      <w:r w:rsidR="002D5AD0">
        <w:rPr>
          <w:rFonts w:asciiTheme="majorHAnsi" w:eastAsiaTheme="majorHAnsi" w:hAnsiTheme="majorHAnsi" w:hint="eastAsia"/>
        </w:rPr>
        <w:t>５</w:t>
      </w:r>
      <w:r w:rsidRPr="00FA12BC">
        <w:rPr>
          <w:rFonts w:asciiTheme="majorHAnsi" w:eastAsiaTheme="majorHAnsi" w:hAnsiTheme="majorHAnsi"/>
        </w:rPr>
        <w:t>年</w:t>
      </w:r>
      <w:r w:rsidR="002D5AD0">
        <w:rPr>
          <w:rFonts w:asciiTheme="majorHAnsi" w:eastAsiaTheme="majorHAnsi" w:hAnsiTheme="majorHAnsi" w:hint="eastAsia"/>
        </w:rPr>
        <w:t>９</w:t>
      </w:r>
      <w:r w:rsidRPr="00FA12BC">
        <w:rPr>
          <w:rFonts w:asciiTheme="majorHAnsi" w:eastAsiaTheme="majorHAnsi" w:hAnsiTheme="majorHAnsi"/>
        </w:rPr>
        <w:t>月</w:t>
      </w:r>
      <w:r w:rsidR="002D5AD0">
        <w:rPr>
          <w:rFonts w:asciiTheme="majorHAnsi" w:eastAsiaTheme="majorHAnsi" w:hAnsiTheme="majorHAnsi" w:hint="eastAsia"/>
        </w:rPr>
        <w:t>３</w:t>
      </w:r>
      <w:r w:rsidRPr="00FA12BC">
        <w:rPr>
          <w:rFonts w:asciiTheme="majorHAnsi" w:eastAsiaTheme="majorHAnsi" w:hAnsiTheme="majorHAnsi"/>
        </w:rPr>
        <w:t>日</w:t>
      </w:r>
      <w:r w:rsidR="000C2FFB" w:rsidRPr="00FA12BC">
        <w:rPr>
          <w:rFonts w:asciiTheme="majorHAnsi" w:eastAsiaTheme="majorHAnsi" w:hAnsiTheme="majorHAnsi" w:hint="eastAsia"/>
        </w:rPr>
        <w:t>(</w:t>
      </w:r>
      <w:r w:rsidR="00792F88">
        <w:rPr>
          <w:rFonts w:asciiTheme="majorHAnsi" w:eastAsiaTheme="majorHAnsi" w:hAnsiTheme="majorHAnsi" w:hint="eastAsia"/>
        </w:rPr>
        <w:t>水</w:t>
      </w:r>
      <w:r w:rsidR="000C2FFB" w:rsidRPr="00FA12BC">
        <w:rPr>
          <w:rFonts w:asciiTheme="majorHAnsi" w:eastAsiaTheme="majorHAnsi" w:hAnsiTheme="majorHAnsi" w:hint="eastAsia"/>
        </w:rPr>
        <w:t>)</w:t>
      </w:r>
      <w:r w:rsidR="002D5AD0">
        <w:rPr>
          <w:rFonts w:asciiTheme="majorHAnsi" w:eastAsiaTheme="majorHAnsi" w:hAnsiTheme="majorHAnsi" w:hint="eastAsia"/>
        </w:rPr>
        <w:t>～9月</w:t>
      </w:r>
      <w:r w:rsidR="00C77E9D">
        <w:rPr>
          <w:rFonts w:asciiTheme="majorHAnsi" w:eastAsiaTheme="majorHAnsi" w:hAnsiTheme="majorHAnsi" w:hint="eastAsia"/>
        </w:rPr>
        <w:t>5</w:t>
      </w:r>
      <w:r w:rsidR="002D5AD0">
        <w:rPr>
          <w:rFonts w:asciiTheme="majorHAnsi" w:eastAsiaTheme="majorHAnsi" w:hAnsiTheme="majorHAnsi" w:hint="eastAsia"/>
        </w:rPr>
        <w:t>日（</w:t>
      </w:r>
      <w:r w:rsidR="00C77E9D">
        <w:rPr>
          <w:rFonts w:asciiTheme="majorHAnsi" w:eastAsiaTheme="majorHAnsi" w:hAnsiTheme="majorHAnsi" w:hint="eastAsia"/>
        </w:rPr>
        <w:t>金</w:t>
      </w:r>
      <w:r w:rsidR="002D5AD0">
        <w:rPr>
          <w:rFonts w:asciiTheme="majorHAnsi" w:eastAsiaTheme="majorHAnsi" w:hAnsiTheme="majorHAnsi" w:hint="eastAsia"/>
        </w:rPr>
        <w:t>）</w:t>
      </w:r>
    </w:p>
    <w:p w14:paraId="20E0BC40" w14:textId="64ECE63E" w:rsidR="0074701A" w:rsidRPr="00FA12BC" w:rsidRDefault="0074701A" w:rsidP="0074701A">
      <w:pPr>
        <w:rPr>
          <w:rFonts w:asciiTheme="majorHAnsi" w:eastAsiaTheme="majorHAnsi" w:hAnsiTheme="majorHAnsi"/>
        </w:rPr>
      </w:pPr>
      <w:r w:rsidRPr="00FA12BC">
        <w:rPr>
          <w:rFonts w:asciiTheme="majorHAnsi" w:eastAsiaTheme="majorHAnsi" w:hAnsiTheme="majorHAnsi" w:hint="eastAsia"/>
          <w:spacing w:val="105"/>
          <w:kern w:val="0"/>
          <w:fitText w:val="630" w:id="-1799721214"/>
        </w:rPr>
        <w:t>場</w:t>
      </w:r>
      <w:r w:rsidRPr="00FA12BC">
        <w:rPr>
          <w:rFonts w:asciiTheme="majorHAnsi" w:eastAsiaTheme="majorHAnsi" w:hAnsiTheme="majorHAnsi" w:hint="eastAsia"/>
          <w:kern w:val="0"/>
          <w:fitText w:val="630" w:id="-1799721214"/>
        </w:rPr>
        <w:t>所</w:t>
      </w:r>
      <w:r w:rsidRPr="00FA12BC">
        <w:rPr>
          <w:rFonts w:asciiTheme="majorHAnsi" w:eastAsiaTheme="majorHAnsi" w:hAnsiTheme="majorHAnsi" w:hint="eastAsia"/>
        </w:rPr>
        <w:t>：</w:t>
      </w:r>
      <w:r w:rsidR="0061418C" w:rsidRPr="00FA12BC">
        <w:rPr>
          <w:rFonts w:asciiTheme="majorHAnsi" w:eastAsiaTheme="majorHAnsi" w:hAnsiTheme="majorHAnsi"/>
        </w:rPr>
        <w:tab/>
      </w:r>
      <w:r w:rsidR="002D5AD0">
        <w:rPr>
          <w:rFonts w:asciiTheme="majorHAnsi" w:eastAsiaTheme="majorHAnsi" w:hAnsiTheme="majorHAnsi" w:hint="eastAsia"/>
        </w:rPr>
        <w:t>書面開催</w:t>
      </w:r>
    </w:p>
    <w:p w14:paraId="47F1D812" w14:textId="50142178" w:rsidR="009455AF" w:rsidRPr="00FA12BC" w:rsidRDefault="002D5AD0" w:rsidP="00323E3C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kern w:val="0"/>
        </w:rPr>
        <w:t>参加</w:t>
      </w:r>
      <w:r w:rsidR="0074701A" w:rsidRPr="002D5AD0">
        <w:rPr>
          <w:rFonts w:asciiTheme="majorHAnsi" w:eastAsiaTheme="majorHAnsi" w:hAnsiTheme="majorHAnsi" w:hint="eastAsia"/>
          <w:spacing w:val="210"/>
          <w:kern w:val="0"/>
          <w:fitText w:val="630" w:id="-1799721215"/>
        </w:rPr>
        <w:t>者</w:t>
      </w:r>
      <w:r w:rsidR="0074701A" w:rsidRPr="00FA12BC">
        <w:rPr>
          <w:rFonts w:asciiTheme="majorHAnsi" w:eastAsiaTheme="majorHAnsi" w:hAnsiTheme="majorHAnsi" w:hint="eastAsia"/>
        </w:rPr>
        <w:t>：</w:t>
      </w:r>
    </w:p>
    <w:p w14:paraId="1D30669A" w14:textId="5148C7B3" w:rsidR="005E483A" w:rsidRPr="00FA12BC" w:rsidRDefault="005E483A" w:rsidP="00323E3C">
      <w:pPr>
        <w:rPr>
          <w:rFonts w:asciiTheme="majorHAnsi" w:eastAsiaTheme="majorHAnsi" w:hAnsiTheme="majorHAnsi"/>
        </w:rPr>
      </w:pPr>
      <w:r w:rsidRPr="00FA12BC">
        <w:rPr>
          <w:rFonts w:asciiTheme="majorHAnsi" w:eastAsiaTheme="majorHAnsi" w:hAnsiTheme="majorHAnsi" w:hint="eastAsia"/>
        </w:rPr>
        <w:t>《有識者</w:t>
      </w:r>
      <w:r w:rsidR="00323E3C" w:rsidRPr="00FA12BC">
        <w:rPr>
          <w:rFonts w:asciiTheme="majorHAnsi" w:eastAsiaTheme="majorHAnsi" w:hAnsiTheme="majorHAnsi" w:hint="eastAsia"/>
        </w:rPr>
        <w:t>委員</w:t>
      </w:r>
      <w:r w:rsidRPr="00FA12BC">
        <w:rPr>
          <w:rFonts w:asciiTheme="majorHAnsi" w:eastAsiaTheme="majorHAnsi" w:hAnsiTheme="majorHAnsi" w:hint="eastAsia"/>
        </w:rPr>
        <w:t>》　敬称略　五十音順</w:t>
      </w:r>
      <w:r w:rsidR="005C574D" w:rsidRPr="00FA12BC">
        <w:rPr>
          <w:rFonts w:asciiTheme="majorHAnsi" w:eastAsiaTheme="majorHAnsi" w:hAnsiTheme="majorHAnsi" w:hint="eastAsia"/>
        </w:rPr>
        <w:t>（◎座長）</w:t>
      </w:r>
    </w:p>
    <w:p w14:paraId="44131F18" w14:textId="46F3C71D" w:rsidR="00F81D67" w:rsidRPr="00FA12BC" w:rsidRDefault="00F81D67" w:rsidP="009455AF">
      <w:pPr>
        <w:ind w:firstLineChars="100" w:firstLine="210"/>
        <w:rPr>
          <w:rFonts w:asciiTheme="majorHAnsi" w:eastAsiaTheme="majorHAnsi" w:hAnsiTheme="majorHAnsi"/>
        </w:rPr>
      </w:pPr>
      <w:r w:rsidRPr="00FA12BC">
        <w:rPr>
          <w:rFonts w:asciiTheme="majorHAnsi" w:eastAsiaTheme="majorHAnsi" w:hAnsiTheme="majorHAnsi"/>
        </w:rPr>
        <w:t>岩船　由美子</w:t>
      </w:r>
      <w:r w:rsidRPr="00FA12BC">
        <w:rPr>
          <w:rFonts w:asciiTheme="majorHAnsi" w:eastAsiaTheme="majorHAnsi" w:hAnsiTheme="majorHAnsi"/>
        </w:rPr>
        <w:tab/>
        <w:t>東京大学 生産技術研究所　教授</w:t>
      </w:r>
    </w:p>
    <w:p w14:paraId="2C9CBCAD" w14:textId="732D1CBC" w:rsidR="00F81D67" w:rsidRPr="00FA12BC" w:rsidRDefault="00F81D67" w:rsidP="009455AF">
      <w:pPr>
        <w:ind w:firstLineChars="100" w:firstLine="210"/>
        <w:rPr>
          <w:rFonts w:asciiTheme="majorHAnsi" w:eastAsiaTheme="majorHAnsi" w:hAnsiTheme="majorHAnsi"/>
        </w:rPr>
      </w:pPr>
      <w:r w:rsidRPr="00FA12BC">
        <w:rPr>
          <w:rFonts w:asciiTheme="majorHAnsi" w:eastAsiaTheme="majorHAnsi" w:hAnsiTheme="majorHAnsi"/>
        </w:rPr>
        <w:t>小野田　弘士</w:t>
      </w:r>
      <w:r w:rsidRPr="00FA12BC">
        <w:rPr>
          <w:rFonts w:asciiTheme="majorHAnsi" w:eastAsiaTheme="majorHAnsi" w:hAnsiTheme="majorHAnsi"/>
        </w:rPr>
        <w:tab/>
        <w:t>早稲田大学大学院 環境・エネルギー研究科　教授</w:t>
      </w:r>
    </w:p>
    <w:p w14:paraId="13FF1457" w14:textId="449842E8" w:rsidR="00F81D67" w:rsidRPr="00FA12BC" w:rsidRDefault="00F81D67" w:rsidP="009455AF">
      <w:pPr>
        <w:ind w:firstLineChars="100" w:firstLine="210"/>
        <w:rPr>
          <w:rFonts w:asciiTheme="majorHAnsi" w:eastAsiaTheme="majorHAnsi" w:hAnsiTheme="majorHAnsi"/>
        </w:rPr>
      </w:pPr>
      <w:r w:rsidRPr="00FA12BC">
        <w:rPr>
          <w:rFonts w:asciiTheme="majorHAnsi" w:eastAsiaTheme="majorHAnsi" w:hAnsiTheme="majorHAnsi"/>
        </w:rPr>
        <w:t>木村　宰</w:t>
      </w:r>
      <w:r w:rsidRPr="00FA12BC">
        <w:rPr>
          <w:rFonts w:asciiTheme="majorHAnsi" w:eastAsiaTheme="majorHAnsi" w:hAnsiTheme="majorHAnsi"/>
        </w:rPr>
        <w:tab/>
        <w:t>一般財団法人電力中央研究所　上席研究員</w:t>
      </w:r>
    </w:p>
    <w:p w14:paraId="3BBBF8C4" w14:textId="799AF120" w:rsidR="00F81D67" w:rsidRPr="00FA12BC" w:rsidRDefault="005C574D" w:rsidP="005C574D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◎</w:t>
      </w:r>
      <w:r w:rsidR="00F81D67" w:rsidRPr="00FA12BC">
        <w:rPr>
          <w:rFonts w:asciiTheme="majorHAnsi" w:eastAsiaTheme="majorHAnsi" w:hAnsiTheme="majorHAnsi"/>
        </w:rPr>
        <w:t>島田　幸司</w:t>
      </w:r>
      <w:r w:rsidR="00F81D67" w:rsidRPr="00FA12BC">
        <w:rPr>
          <w:rFonts w:asciiTheme="majorHAnsi" w:eastAsiaTheme="majorHAnsi" w:hAnsiTheme="majorHAnsi"/>
        </w:rPr>
        <w:tab/>
        <w:t>立命館大学 経済学部　教授</w:t>
      </w:r>
    </w:p>
    <w:p w14:paraId="354342A8" w14:textId="2712C547" w:rsidR="00F81D67" w:rsidRDefault="00F81D67" w:rsidP="009455AF">
      <w:pPr>
        <w:ind w:firstLineChars="100" w:firstLine="210"/>
        <w:rPr>
          <w:rFonts w:asciiTheme="majorHAnsi" w:eastAsiaTheme="majorHAnsi" w:hAnsiTheme="majorHAnsi"/>
        </w:rPr>
      </w:pPr>
      <w:r w:rsidRPr="00FA12BC">
        <w:rPr>
          <w:rFonts w:asciiTheme="majorHAnsi" w:eastAsiaTheme="majorHAnsi" w:hAnsiTheme="majorHAnsi"/>
        </w:rPr>
        <w:t>高瀬　香絵</w:t>
      </w:r>
      <w:r w:rsidRPr="00FA12BC">
        <w:rPr>
          <w:rFonts w:asciiTheme="majorHAnsi" w:eastAsiaTheme="majorHAnsi" w:hAnsiTheme="majorHAnsi"/>
        </w:rPr>
        <w:tab/>
      </w:r>
      <w:r w:rsidR="00687567" w:rsidRPr="00687567">
        <w:rPr>
          <w:rFonts w:asciiTheme="majorHAnsi" w:eastAsiaTheme="majorHAnsi" w:hAnsiTheme="majorHAnsi" w:hint="eastAsia"/>
        </w:rPr>
        <w:t>公益社団法人自然エネルギー財団　シニア</w:t>
      </w:r>
      <w:r w:rsidR="00B876E3">
        <w:rPr>
          <w:rFonts w:asciiTheme="majorHAnsi" w:eastAsiaTheme="majorHAnsi" w:hAnsiTheme="majorHAnsi" w:hint="eastAsia"/>
        </w:rPr>
        <w:t>マネージャー</w:t>
      </w:r>
    </w:p>
    <w:p w14:paraId="09F4CA14" w14:textId="0D072DB2" w:rsidR="00F81D67" w:rsidRPr="00FA12BC" w:rsidRDefault="002A5FE3" w:rsidP="0035774D">
      <w:pPr>
        <w:ind w:firstLineChars="100" w:firstLine="21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平山　翔</w:t>
      </w:r>
      <w:r>
        <w:rPr>
          <w:rFonts w:asciiTheme="majorHAnsi" w:eastAsiaTheme="majorHAnsi" w:hAnsiTheme="majorHAnsi"/>
        </w:rPr>
        <w:tab/>
      </w:r>
      <w:r w:rsidRPr="002A5FE3">
        <w:rPr>
          <w:rFonts w:asciiTheme="majorHAnsi" w:eastAsiaTheme="majorHAnsi" w:hAnsiTheme="majorHAnsi" w:hint="eastAsia"/>
        </w:rPr>
        <w:t>株式会社住環境計画研究所　副主席研究員</w:t>
      </w:r>
    </w:p>
    <w:p w14:paraId="7A170AB1" w14:textId="5FBCC211" w:rsidR="0074701A" w:rsidRPr="00FA12BC" w:rsidRDefault="0074701A" w:rsidP="0074701A">
      <w:pPr>
        <w:rPr>
          <w:rFonts w:asciiTheme="majorHAnsi" w:eastAsiaTheme="majorHAnsi" w:hAnsiTheme="majorHAnsi"/>
        </w:rPr>
      </w:pPr>
    </w:p>
    <w:p w14:paraId="34E2F21A" w14:textId="1C3050AD" w:rsidR="00D90B60" w:rsidRPr="00FA12BC" w:rsidRDefault="002D5AD0" w:rsidP="00D90B60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参考</w:t>
      </w:r>
      <w:r w:rsidR="00D90B60" w:rsidRPr="00FA12BC">
        <w:rPr>
          <w:rFonts w:asciiTheme="majorHAnsi" w:eastAsiaTheme="majorHAnsi" w:hAnsiTheme="majorHAnsi" w:hint="eastAsia"/>
        </w:rPr>
        <w:t>資料：</w:t>
      </w:r>
    </w:p>
    <w:p w14:paraId="79436C5C" w14:textId="3F462CBA" w:rsidR="002A5FE3" w:rsidRDefault="002D5AD0" w:rsidP="00197A4C">
      <w:pPr>
        <w:ind w:leftChars="-135" w:left="-283" w:firstLine="84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添付</w:t>
      </w:r>
      <w:r w:rsidR="007D4208" w:rsidRPr="00FA12BC">
        <w:rPr>
          <w:rFonts w:asciiTheme="majorHAnsi" w:eastAsiaTheme="majorHAnsi" w:hAnsiTheme="majorHAnsi" w:hint="eastAsia"/>
        </w:rPr>
        <w:t>資料</w:t>
      </w:r>
      <w:r>
        <w:rPr>
          <w:rFonts w:asciiTheme="majorHAnsi" w:eastAsiaTheme="majorHAnsi" w:hAnsiTheme="majorHAnsi" w:hint="eastAsia"/>
        </w:rPr>
        <w:t>1</w:t>
      </w:r>
      <w:r w:rsidR="0066586E">
        <w:rPr>
          <w:rFonts w:asciiTheme="majorHAnsi" w:eastAsiaTheme="majorHAnsi" w:hAnsiTheme="majorHAnsi" w:hint="eastAsia"/>
        </w:rPr>
        <w:t xml:space="preserve">　</w:t>
      </w:r>
      <w:r w:rsidRPr="002D5AD0">
        <w:rPr>
          <w:rFonts w:asciiTheme="majorHAnsi" w:eastAsiaTheme="majorHAnsi" w:hAnsiTheme="majorHAnsi" w:hint="eastAsia"/>
        </w:rPr>
        <w:t>温室効果ガス排出削減等指針検討委員会</w:t>
      </w:r>
      <w:r w:rsidRPr="002D5AD0">
        <w:rPr>
          <w:rFonts w:asciiTheme="majorHAnsi" w:eastAsiaTheme="majorHAnsi" w:hAnsiTheme="majorHAnsi"/>
        </w:rPr>
        <w:t xml:space="preserve"> 下水道部門ＷＧの設置趣旨</w:t>
      </w:r>
    </w:p>
    <w:p w14:paraId="14111AB2" w14:textId="5308C016" w:rsidR="00766846" w:rsidRDefault="002D5AD0" w:rsidP="002D5AD0">
      <w:pPr>
        <w:ind w:firstLine="557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添付</w:t>
      </w:r>
      <w:r w:rsidR="00D0321C" w:rsidRPr="00D0321C">
        <w:rPr>
          <w:rFonts w:asciiTheme="majorHAnsi" w:eastAsiaTheme="majorHAnsi" w:hAnsiTheme="majorHAnsi" w:hint="eastAsia"/>
        </w:rPr>
        <w:t>資料</w:t>
      </w:r>
      <w:r>
        <w:rPr>
          <w:rFonts w:asciiTheme="majorHAnsi" w:eastAsiaTheme="majorHAnsi" w:hAnsiTheme="majorHAnsi" w:hint="eastAsia"/>
        </w:rPr>
        <w:t>2</w:t>
      </w:r>
      <w:r w:rsidR="00D0321C" w:rsidRPr="00D0321C">
        <w:rPr>
          <w:rFonts w:asciiTheme="majorHAnsi" w:eastAsiaTheme="majorHAnsi" w:hAnsiTheme="majorHAnsi"/>
        </w:rPr>
        <w:t xml:space="preserve"> </w:t>
      </w:r>
      <w:r w:rsidRPr="002D5AD0">
        <w:rPr>
          <w:rFonts w:asciiTheme="majorHAnsi" w:eastAsiaTheme="majorHAnsi" w:hAnsiTheme="majorHAnsi" w:hint="eastAsia"/>
        </w:rPr>
        <w:t>下水道および上水道・工業用水道</w:t>
      </w:r>
      <w:r w:rsidRPr="002D5AD0">
        <w:rPr>
          <w:rFonts w:asciiTheme="majorHAnsi" w:eastAsiaTheme="majorHAnsi" w:hAnsiTheme="majorHAnsi"/>
        </w:rPr>
        <w:t>WGについて</w:t>
      </w:r>
    </w:p>
    <w:p w14:paraId="618B6F92" w14:textId="1C30B80A" w:rsidR="00D90B60" w:rsidRPr="001B7125" w:rsidRDefault="002D368F" w:rsidP="00D0321C">
      <w:pPr>
        <w:ind w:firstLine="557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br w:type="page"/>
      </w:r>
    </w:p>
    <w:p w14:paraId="6B517FDD" w14:textId="55EFA510" w:rsidR="0059413D" w:rsidRDefault="0074701A" w:rsidP="0059413D">
      <w:pPr>
        <w:rPr>
          <w:rFonts w:asciiTheme="majorHAnsi" w:eastAsiaTheme="majorHAnsi" w:hAnsiTheme="majorHAnsi"/>
        </w:rPr>
      </w:pPr>
      <w:r w:rsidRPr="00AB7CE1">
        <w:rPr>
          <w:rFonts w:asciiTheme="majorHAnsi" w:eastAsiaTheme="majorHAnsi" w:hAnsiTheme="majorHAnsi" w:hint="eastAsia"/>
          <w:spacing w:val="105"/>
          <w:kern w:val="0"/>
          <w:fitText w:val="630" w:id="-1799721216"/>
        </w:rPr>
        <w:lastRenderedPageBreak/>
        <w:t>議</w:t>
      </w:r>
      <w:r w:rsidRPr="00AB7CE1">
        <w:rPr>
          <w:rFonts w:asciiTheme="majorHAnsi" w:eastAsiaTheme="majorHAnsi" w:hAnsiTheme="majorHAnsi" w:hint="eastAsia"/>
          <w:kern w:val="0"/>
          <w:fitText w:val="630" w:id="-1799721216"/>
        </w:rPr>
        <w:t>事</w:t>
      </w:r>
      <w:r w:rsidRPr="00FA12BC">
        <w:rPr>
          <w:rFonts w:asciiTheme="majorHAnsi" w:eastAsiaTheme="majorHAnsi" w:hAnsiTheme="majorHAnsi" w:hint="eastAsia"/>
        </w:rPr>
        <w:t>：</w:t>
      </w:r>
    </w:p>
    <w:p w14:paraId="659C3957" w14:textId="1B2B1E6A" w:rsidR="008E6055" w:rsidRDefault="002D5AD0">
      <w:pPr>
        <w:pStyle w:val="a"/>
        <w:numPr>
          <w:ilvl w:val="0"/>
          <w:numId w:val="7"/>
        </w:numPr>
        <w:rPr>
          <w:rFonts w:asciiTheme="majorHAnsi" w:eastAsiaTheme="majorHAnsi" w:hAnsiTheme="majorHAnsi"/>
        </w:rPr>
      </w:pPr>
      <w:r w:rsidRPr="002D5AD0">
        <w:rPr>
          <w:rFonts w:asciiTheme="majorHAnsi" w:eastAsiaTheme="majorHAnsi" w:hAnsiTheme="majorHAnsi" w:hint="eastAsia"/>
        </w:rPr>
        <w:t>下水道部門ＷＧ</w:t>
      </w:r>
      <w:r>
        <w:rPr>
          <w:rFonts w:asciiTheme="majorHAnsi" w:eastAsiaTheme="majorHAnsi" w:hAnsiTheme="majorHAnsi" w:hint="eastAsia"/>
        </w:rPr>
        <w:t>および</w:t>
      </w:r>
      <w:r w:rsidRPr="002D5AD0">
        <w:rPr>
          <w:rFonts w:asciiTheme="majorHAnsi" w:eastAsiaTheme="majorHAnsi" w:hAnsiTheme="majorHAnsi" w:hint="eastAsia"/>
        </w:rPr>
        <w:t>上水道・工業用水道部門ＷＧ</w:t>
      </w:r>
      <w:r w:rsidRPr="002D5AD0">
        <w:rPr>
          <w:rFonts w:asciiTheme="majorHAnsi" w:eastAsiaTheme="majorHAnsi" w:hAnsiTheme="majorHAnsi"/>
        </w:rPr>
        <w:t>の立ち上げについて</w:t>
      </w:r>
    </w:p>
    <w:p w14:paraId="681153F0" w14:textId="0E14F4F7" w:rsidR="008E6055" w:rsidRPr="008E6055" w:rsidRDefault="00C77E9D">
      <w:pPr>
        <w:pStyle w:val="a"/>
        <w:numPr>
          <w:ilvl w:val="0"/>
          <w:numId w:val="7"/>
        </w:num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上記</w:t>
      </w:r>
      <w:r w:rsidR="002D5AD0" w:rsidRPr="002D5AD0">
        <w:rPr>
          <w:rFonts w:asciiTheme="majorHAnsi" w:eastAsiaTheme="majorHAnsi" w:hAnsiTheme="majorHAnsi" w:hint="eastAsia"/>
        </w:rPr>
        <w:t>専門</w:t>
      </w:r>
      <w:r w:rsidR="002D5AD0" w:rsidRPr="002D5AD0">
        <w:rPr>
          <w:rFonts w:asciiTheme="majorHAnsi" w:eastAsiaTheme="majorHAnsi" w:hAnsiTheme="majorHAnsi"/>
        </w:rPr>
        <w:t>WG内にて、下記指針マニュアルの改訂に向けた議論を行うことについて</w:t>
      </w:r>
    </w:p>
    <w:p w14:paraId="0BD4F58B" w14:textId="7679B363" w:rsidR="002D5AD0" w:rsidRPr="002D5AD0" w:rsidRDefault="00C77E9D" w:rsidP="00C77E9D">
      <w:pPr>
        <w:rPr>
          <w:rFonts w:asciiTheme="majorHAnsi" w:eastAsiaTheme="majorHAnsi" w:hAnsiTheme="majorHAnsi"/>
        </w:rPr>
      </w:pPr>
      <w:r w:rsidRPr="00834733">
        <w:rPr>
          <w:rFonts w:asciiTheme="majorHAnsi" w:eastAsiaTheme="majorHAnsi" w:hAnsiTheme="majorHAnsi" w:hint="eastAsia"/>
        </w:rPr>
        <w:t>（１）</w:t>
      </w:r>
      <w:r w:rsidR="002D5AD0" w:rsidRPr="002D5AD0">
        <w:rPr>
          <w:rFonts w:asciiTheme="majorHAnsi" w:eastAsiaTheme="majorHAnsi" w:hAnsiTheme="majorHAnsi" w:hint="eastAsia"/>
        </w:rPr>
        <w:t>下水道における地球温暖化対策マニュアル　～　下水道部門における温室効果ガス排出抑制等指針の解説～</w:t>
      </w:r>
    </w:p>
    <w:p w14:paraId="3E06CBFB" w14:textId="787FFCE0" w:rsidR="002D5AD0" w:rsidRDefault="00C77E9D" w:rsidP="00C77E9D">
      <w:pPr>
        <w:rPr>
          <w:rFonts w:asciiTheme="majorHAnsi" w:eastAsiaTheme="majorHAnsi" w:hAnsiTheme="majorHAnsi"/>
        </w:rPr>
      </w:pPr>
      <w:r w:rsidRPr="00834733">
        <w:rPr>
          <w:rFonts w:asciiTheme="majorHAnsi" w:eastAsiaTheme="majorHAnsi" w:hAnsiTheme="majorHAnsi" w:hint="eastAsia"/>
        </w:rPr>
        <w:t>（</w:t>
      </w:r>
      <w:r>
        <w:rPr>
          <w:rFonts w:asciiTheme="majorHAnsi" w:eastAsiaTheme="majorHAnsi" w:hAnsiTheme="majorHAnsi" w:hint="eastAsia"/>
        </w:rPr>
        <w:t>２</w:t>
      </w:r>
      <w:r w:rsidRPr="00834733">
        <w:rPr>
          <w:rFonts w:asciiTheme="majorHAnsi" w:eastAsiaTheme="majorHAnsi" w:hAnsiTheme="majorHAnsi" w:hint="eastAsia"/>
        </w:rPr>
        <w:t>）</w:t>
      </w:r>
      <w:r w:rsidR="002D5AD0" w:rsidRPr="002D5AD0">
        <w:rPr>
          <w:rFonts w:asciiTheme="majorHAnsi" w:eastAsiaTheme="majorHAnsi" w:hAnsiTheme="majorHAnsi" w:hint="eastAsia"/>
        </w:rPr>
        <w:t>上水道・工業用水道部門における温室効果ガス排出抑制等指針マニュアル</w:t>
      </w:r>
    </w:p>
    <w:p w14:paraId="00EBD63A" w14:textId="77777777" w:rsidR="00C77E9D" w:rsidRDefault="00C77E9D" w:rsidP="00C77E9D">
      <w:pPr>
        <w:rPr>
          <w:rFonts w:asciiTheme="majorHAnsi" w:eastAsiaTheme="majorHAnsi" w:hAnsiTheme="majorHAnsi"/>
        </w:rPr>
      </w:pPr>
    </w:p>
    <w:p w14:paraId="1C5BA3E4" w14:textId="0EB72F1F" w:rsidR="00C77E9D" w:rsidRPr="002D5AD0" w:rsidRDefault="00C77E9D" w:rsidP="00C77E9D">
      <w:pPr>
        <w:rPr>
          <w:rFonts w:asciiTheme="majorHAnsi" w:eastAsiaTheme="majorHAnsi" w:hAnsiTheme="majorHAnsi"/>
          <w:highlight w:val="yellow"/>
        </w:rPr>
      </w:pPr>
      <w:r>
        <w:rPr>
          <w:rFonts w:asciiTheme="majorHAnsi" w:eastAsiaTheme="majorHAnsi" w:hAnsiTheme="majorHAnsi" w:hint="eastAsia"/>
        </w:rPr>
        <w:t>上記１.及び2.について</w:t>
      </w:r>
    </w:p>
    <w:p w14:paraId="1EC569A0" w14:textId="4FD563F4" w:rsidR="002D5AD0" w:rsidRDefault="002D5AD0" w:rsidP="002D5AD0">
      <w:pPr>
        <w:pStyle w:val="a"/>
        <w:numPr>
          <w:ilvl w:val="0"/>
          <w:numId w:val="6"/>
        </w:num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【島田委員】　9/3承認</w:t>
      </w:r>
    </w:p>
    <w:p w14:paraId="1085F19E" w14:textId="404CADA4" w:rsidR="002D5AD0" w:rsidRDefault="002D5AD0" w:rsidP="002D5AD0">
      <w:pPr>
        <w:pStyle w:val="a"/>
        <w:numPr>
          <w:ilvl w:val="0"/>
          <w:numId w:val="6"/>
        </w:num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【木村委員】　9/3承認</w:t>
      </w:r>
    </w:p>
    <w:p w14:paraId="27F4DE67" w14:textId="58AE4F42" w:rsidR="002D5AD0" w:rsidRDefault="002D5AD0" w:rsidP="002D5AD0">
      <w:pPr>
        <w:pStyle w:val="a"/>
        <w:numPr>
          <w:ilvl w:val="0"/>
          <w:numId w:val="6"/>
        </w:num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【小野田委員】　9/3承認</w:t>
      </w:r>
    </w:p>
    <w:p w14:paraId="179ABDF7" w14:textId="59B0AE1C" w:rsidR="002D5AD0" w:rsidRDefault="002D5AD0" w:rsidP="002D5AD0">
      <w:pPr>
        <w:pStyle w:val="a"/>
        <w:numPr>
          <w:ilvl w:val="0"/>
          <w:numId w:val="6"/>
        </w:num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【高瀬委員】　9/4承認</w:t>
      </w:r>
    </w:p>
    <w:p w14:paraId="1671ED47" w14:textId="346AB07D" w:rsidR="002D5AD0" w:rsidRDefault="00C77E9D" w:rsidP="00C77E9D">
      <w:pPr>
        <w:pStyle w:val="a"/>
        <w:numPr>
          <w:ilvl w:val="0"/>
          <w:numId w:val="6"/>
        </w:num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【事務局】</w:t>
      </w:r>
      <w:r w:rsidR="00B876E3">
        <w:rPr>
          <w:rFonts w:asciiTheme="majorHAnsi" w:eastAsiaTheme="majorHAnsi" w:hAnsiTheme="majorHAnsi" w:hint="eastAsia"/>
        </w:rPr>
        <w:t>期日である</w:t>
      </w:r>
      <w:r>
        <w:rPr>
          <w:rFonts w:asciiTheme="majorHAnsi" w:eastAsiaTheme="majorHAnsi" w:hAnsiTheme="majorHAnsi" w:hint="eastAsia"/>
        </w:rPr>
        <w:t>2025年9月5日</w:t>
      </w:r>
      <w:r w:rsidR="00B876E3">
        <w:rPr>
          <w:rFonts w:asciiTheme="majorHAnsi" w:eastAsiaTheme="majorHAnsi" w:hAnsiTheme="majorHAnsi" w:hint="eastAsia"/>
        </w:rPr>
        <w:t>までに2名の委員からの連絡はなかったが、</w:t>
      </w:r>
      <w:r>
        <w:rPr>
          <w:rFonts w:asciiTheme="majorHAnsi" w:eastAsiaTheme="majorHAnsi" w:hAnsiTheme="majorHAnsi" w:hint="eastAsia"/>
        </w:rPr>
        <w:t>「</w:t>
      </w:r>
      <w:r w:rsidRPr="00C77E9D">
        <w:rPr>
          <w:rFonts w:asciiTheme="majorHAnsi" w:eastAsiaTheme="majorHAnsi" w:hAnsiTheme="majorHAnsi" w:hint="eastAsia"/>
        </w:rPr>
        <w:t>期日までにご連絡のない場合は、ご承認頂いたものとさせて頂きます</w:t>
      </w:r>
      <w:r>
        <w:rPr>
          <w:rFonts w:asciiTheme="majorHAnsi" w:eastAsiaTheme="majorHAnsi" w:hAnsiTheme="majorHAnsi" w:hint="eastAsia"/>
        </w:rPr>
        <w:t>」と予めご連絡差し上げていたことを以って、両議題につきご承認頂いたものと解釈致します。</w:t>
      </w:r>
    </w:p>
    <w:p w14:paraId="31D70481" w14:textId="2493D0F5" w:rsidR="00C77E9D" w:rsidRPr="00C77E9D" w:rsidRDefault="00C77E9D" w:rsidP="00C77E9D">
      <w:pPr>
        <w:pStyle w:val="a"/>
        <w:numPr>
          <w:ilvl w:val="1"/>
          <w:numId w:val="6"/>
        </w:num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【平山委員】　9/7承認（期日</w:t>
      </w:r>
      <w:r w:rsidR="00B876E3">
        <w:rPr>
          <w:rFonts w:asciiTheme="majorHAnsi" w:eastAsiaTheme="majorHAnsi" w:hAnsiTheme="majorHAnsi" w:hint="eastAsia"/>
        </w:rPr>
        <w:t>過ぎてから</w:t>
      </w:r>
      <w:r>
        <w:rPr>
          <w:rFonts w:asciiTheme="majorHAnsi" w:eastAsiaTheme="majorHAnsi" w:hAnsiTheme="majorHAnsi" w:hint="eastAsia"/>
        </w:rPr>
        <w:t>であるが、ご承認の連絡を受領）</w:t>
      </w:r>
    </w:p>
    <w:p w14:paraId="49859C06" w14:textId="77777777" w:rsidR="00C77E9D" w:rsidRPr="00C77E9D" w:rsidRDefault="00C77E9D" w:rsidP="00C77E9D">
      <w:pPr>
        <w:ind w:left="420"/>
        <w:rPr>
          <w:rFonts w:asciiTheme="majorHAnsi" w:eastAsiaTheme="majorHAnsi" w:hAnsiTheme="majorHAnsi"/>
        </w:rPr>
      </w:pPr>
    </w:p>
    <w:p w14:paraId="1A77F436" w14:textId="41D40B1A" w:rsidR="00184501" w:rsidRPr="005F1E54" w:rsidRDefault="00184501" w:rsidP="00184501">
      <w:pPr>
        <w:pStyle w:val="a"/>
        <w:numPr>
          <w:ilvl w:val="0"/>
          <w:numId w:val="0"/>
        </w:numPr>
        <w:ind w:left="420"/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以上</w:t>
      </w:r>
    </w:p>
    <w:sectPr w:rsidR="00184501" w:rsidRPr="005F1E5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29781" w14:textId="77777777" w:rsidR="006F22D1" w:rsidRDefault="006F22D1" w:rsidP="00E95AF8">
      <w:r>
        <w:separator/>
      </w:r>
    </w:p>
  </w:endnote>
  <w:endnote w:type="continuationSeparator" w:id="0">
    <w:p w14:paraId="5ED9CDCA" w14:textId="77777777" w:rsidR="006F22D1" w:rsidRDefault="006F22D1" w:rsidP="00E95AF8">
      <w:r>
        <w:continuationSeparator/>
      </w:r>
    </w:p>
  </w:endnote>
  <w:endnote w:type="continuationNotice" w:id="1">
    <w:p w14:paraId="1BB411DA" w14:textId="77777777" w:rsidR="006F22D1" w:rsidRDefault="006F2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2172617"/>
      <w:docPartObj>
        <w:docPartGallery w:val="Page Numbers (Bottom of Page)"/>
        <w:docPartUnique/>
      </w:docPartObj>
    </w:sdtPr>
    <w:sdtContent>
      <w:p w14:paraId="702E80D7" w14:textId="5F09A2FD" w:rsidR="00874E4A" w:rsidRDefault="00874E4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613" w:rsidRPr="00740613">
          <w:rPr>
            <w:noProof/>
            <w:lang w:val="ja-JP"/>
          </w:rPr>
          <w:t>16</w:t>
        </w:r>
        <w:r>
          <w:fldChar w:fldCharType="end"/>
        </w:r>
      </w:p>
    </w:sdtContent>
  </w:sdt>
  <w:p w14:paraId="4B207E08" w14:textId="77777777" w:rsidR="00874E4A" w:rsidRDefault="00874E4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E149D" w14:textId="77777777" w:rsidR="006F22D1" w:rsidRDefault="006F22D1" w:rsidP="00E95AF8">
      <w:r>
        <w:separator/>
      </w:r>
    </w:p>
  </w:footnote>
  <w:footnote w:type="continuationSeparator" w:id="0">
    <w:p w14:paraId="4DE307CA" w14:textId="77777777" w:rsidR="006F22D1" w:rsidRDefault="006F22D1" w:rsidP="00E95AF8">
      <w:r>
        <w:continuationSeparator/>
      </w:r>
    </w:p>
  </w:footnote>
  <w:footnote w:type="continuationNotice" w:id="1">
    <w:p w14:paraId="5BED8814" w14:textId="77777777" w:rsidR="006F22D1" w:rsidRDefault="006F22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D4DEF"/>
    <w:multiLevelType w:val="hybridMultilevel"/>
    <w:tmpl w:val="6608A2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C57862"/>
    <w:multiLevelType w:val="hybridMultilevel"/>
    <w:tmpl w:val="952E984C"/>
    <w:lvl w:ilvl="0" w:tplc="C122E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0B776A"/>
    <w:multiLevelType w:val="hybridMultilevel"/>
    <w:tmpl w:val="73B4567E"/>
    <w:lvl w:ilvl="0" w:tplc="88605360">
      <w:start w:val="1"/>
      <w:numFmt w:val="bullet"/>
      <w:pStyle w:val="a"/>
      <w:lvlText w:val="-"/>
      <w:lvlJc w:val="left"/>
      <w:pPr>
        <w:ind w:left="624" w:hanging="204"/>
      </w:pPr>
      <w:rPr>
        <w:rFonts w:ascii="Arial" w:hAnsi="Arial" w:hint="default"/>
      </w:rPr>
    </w:lvl>
    <w:lvl w:ilvl="1" w:tplc="6AD6F48E">
      <w:start w:val="1"/>
      <w:numFmt w:val="decimalEnclosedCircle"/>
      <w:lvlText w:val="%2"/>
      <w:lvlJc w:val="left"/>
      <w:pPr>
        <w:ind w:left="907" w:hanging="283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FB04A2"/>
    <w:multiLevelType w:val="hybridMultilevel"/>
    <w:tmpl w:val="2BC2F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6453A4"/>
    <w:multiLevelType w:val="hybridMultilevel"/>
    <w:tmpl w:val="9294D528"/>
    <w:lvl w:ilvl="0" w:tplc="1F30DB34">
      <w:start w:val="1"/>
      <w:numFmt w:val="decimal"/>
      <w:pStyle w:val="2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9D417E"/>
    <w:multiLevelType w:val="hybridMultilevel"/>
    <w:tmpl w:val="860616B0"/>
    <w:lvl w:ilvl="0" w:tplc="AFDAB3EA">
      <w:start w:val="1"/>
      <w:numFmt w:val="upperLetter"/>
      <w:pStyle w:val="1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622516"/>
    <w:multiLevelType w:val="hybridMultilevel"/>
    <w:tmpl w:val="05DAF84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68950516">
    <w:abstractNumId w:val="4"/>
  </w:num>
  <w:num w:numId="2" w16cid:durableId="1693070647">
    <w:abstractNumId w:val="2"/>
  </w:num>
  <w:num w:numId="3" w16cid:durableId="710351146">
    <w:abstractNumId w:val="5"/>
  </w:num>
  <w:num w:numId="4" w16cid:durableId="1609577883">
    <w:abstractNumId w:val="6"/>
  </w:num>
  <w:num w:numId="5" w16cid:durableId="1232235613">
    <w:abstractNumId w:val="0"/>
  </w:num>
  <w:num w:numId="6" w16cid:durableId="1038045305">
    <w:abstractNumId w:val="3"/>
  </w:num>
  <w:num w:numId="7" w16cid:durableId="90534025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t7CwNLA0MTAyszBX0lEKTi0uzszPAykwrQUAgjhTqCwAAAA="/>
  </w:docVars>
  <w:rsids>
    <w:rsidRoot w:val="000C2FFB"/>
    <w:rsid w:val="00005D9B"/>
    <w:rsid w:val="000107A9"/>
    <w:rsid w:val="00011608"/>
    <w:rsid w:val="0001171D"/>
    <w:rsid w:val="00011FD5"/>
    <w:rsid w:val="00013654"/>
    <w:rsid w:val="00015810"/>
    <w:rsid w:val="000162C1"/>
    <w:rsid w:val="00017BC9"/>
    <w:rsid w:val="00023CAF"/>
    <w:rsid w:val="000244B9"/>
    <w:rsid w:val="00025910"/>
    <w:rsid w:val="00025E17"/>
    <w:rsid w:val="00030C11"/>
    <w:rsid w:val="00032773"/>
    <w:rsid w:val="00033135"/>
    <w:rsid w:val="00034010"/>
    <w:rsid w:val="0003569C"/>
    <w:rsid w:val="000377FB"/>
    <w:rsid w:val="0004030E"/>
    <w:rsid w:val="00040647"/>
    <w:rsid w:val="00041FB3"/>
    <w:rsid w:val="00042312"/>
    <w:rsid w:val="00044752"/>
    <w:rsid w:val="000511C3"/>
    <w:rsid w:val="000540C1"/>
    <w:rsid w:val="000547F8"/>
    <w:rsid w:val="0006452C"/>
    <w:rsid w:val="00071B11"/>
    <w:rsid w:val="00083FF6"/>
    <w:rsid w:val="000855D8"/>
    <w:rsid w:val="00087F84"/>
    <w:rsid w:val="00090318"/>
    <w:rsid w:val="00096A11"/>
    <w:rsid w:val="000A17C6"/>
    <w:rsid w:val="000A2D39"/>
    <w:rsid w:val="000A511D"/>
    <w:rsid w:val="000B2BBB"/>
    <w:rsid w:val="000B3685"/>
    <w:rsid w:val="000B49A6"/>
    <w:rsid w:val="000B5DA2"/>
    <w:rsid w:val="000C2FFB"/>
    <w:rsid w:val="000D10D9"/>
    <w:rsid w:val="000D112E"/>
    <w:rsid w:val="000D6CFB"/>
    <w:rsid w:val="000E17EF"/>
    <w:rsid w:val="000E1B39"/>
    <w:rsid w:val="000E3997"/>
    <w:rsid w:val="000E632B"/>
    <w:rsid w:val="000E7D69"/>
    <w:rsid w:val="000F2261"/>
    <w:rsid w:val="000F5441"/>
    <w:rsid w:val="001051A8"/>
    <w:rsid w:val="001065C0"/>
    <w:rsid w:val="001126BF"/>
    <w:rsid w:val="00113D02"/>
    <w:rsid w:val="0011401A"/>
    <w:rsid w:val="00121E14"/>
    <w:rsid w:val="00125503"/>
    <w:rsid w:val="001261E3"/>
    <w:rsid w:val="00127795"/>
    <w:rsid w:val="00134FC8"/>
    <w:rsid w:val="00135743"/>
    <w:rsid w:val="00137BF0"/>
    <w:rsid w:val="00145DB4"/>
    <w:rsid w:val="00151D2D"/>
    <w:rsid w:val="00164526"/>
    <w:rsid w:val="001647AE"/>
    <w:rsid w:val="00167949"/>
    <w:rsid w:val="001708D7"/>
    <w:rsid w:val="001735D3"/>
    <w:rsid w:val="00173873"/>
    <w:rsid w:val="001765AB"/>
    <w:rsid w:val="001805F8"/>
    <w:rsid w:val="00181451"/>
    <w:rsid w:val="001825DF"/>
    <w:rsid w:val="00184501"/>
    <w:rsid w:val="0018648B"/>
    <w:rsid w:val="00187783"/>
    <w:rsid w:val="00187818"/>
    <w:rsid w:val="00190491"/>
    <w:rsid w:val="001932E6"/>
    <w:rsid w:val="00194D93"/>
    <w:rsid w:val="00197A4C"/>
    <w:rsid w:val="001A0BA8"/>
    <w:rsid w:val="001A1735"/>
    <w:rsid w:val="001A1CBF"/>
    <w:rsid w:val="001A47BF"/>
    <w:rsid w:val="001A60F7"/>
    <w:rsid w:val="001A70A0"/>
    <w:rsid w:val="001B3AB7"/>
    <w:rsid w:val="001B54F2"/>
    <w:rsid w:val="001B64CA"/>
    <w:rsid w:val="001B70C9"/>
    <w:rsid w:val="001B7125"/>
    <w:rsid w:val="001B75C5"/>
    <w:rsid w:val="001B79BA"/>
    <w:rsid w:val="001B7DA0"/>
    <w:rsid w:val="001B7EED"/>
    <w:rsid w:val="001C3545"/>
    <w:rsid w:val="001C6E75"/>
    <w:rsid w:val="001D1C49"/>
    <w:rsid w:val="001D4178"/>
    <w:rsid w:val="001E14CE"/>
    <w:rsid w:val="001E1D59"/>
    <w:rsid w:val="001E25ED"/>
    <w:rsid w:val="001E419E"/>
    <w:rsid w:val="001F4ADC"/>
    <w:rsid w:val="001F579E"/>
    <w:rsid w:val="00200925"/>
    <w:rsid w:val="00202F90"/>
    <w:rsid w:val="002041E1"/>
    <w:rsid w:val="00204781"/>
    <w:rsid w:val="002119C6"/>
    <w:rsid w:val="002121D9"/>
    <w:rsid w:val="00212E93"/>
    <w:rsid w:val="00213806"/>
    <w:rsid w:val="0021432A"/>
    <w:rsid w:val="00226FA1"/>
    <w:rsid w:val="00227504"/>
    <w:rsid w:val="002277D1"/>
    <w:rsid w:val="0023309A"/>
    <w:rsid w:val="00233504"/>
    <w:rsid w:val="0023414E"/>
    <w:rsid w:val="00234BDB"/>
    <w:rsid w:val="00241A2E"/>
    <w:rsid w:val="00242F14"/>
    <w:rsid w:val="00242F8A"/>
    <w:rsid w:val="002433B6"/>
    <w:rsid w:val="00243E74"/>
    <w:rsid w:val="00245BC3"/>
    <w:rsid w:val="00245DDA"/>
    <w:rsid w:val="00247CAE"/>
    <w:rsid w:val="002511EA"/>
    <w:rsid w:val="00251C5C"/>
    <w:rsid w:val="002521CC"/>
    <w:rsid w:val="00253F3D"/>
    <w:rsid w:val="0025461C"/>
    <w:rsid w:val="0025710D"/>
    <w:rsid w:val="002645BD"/>
    <w:rsid w:val="00270BBB"/>
    <w:rsid w:val="002740FB"/>
    <w:rsid w:val="0027500C"/>
    <w:rsid w:val="002846A4"/>
    <w:rsid w:val="0029080F"/>
    <w:rsid w:val="00291903"/>
    <w:rsid w:val="002924FD"/>
    <w:rsid w:val="002A3E9B"/>
    <w:rsid w:val="002A4239"/>
    <w:rsid w:val="002A5FE3"/>
    <w:rsid w:val="002A6D03"/>
    <w:rsid w:val="002B2AE7"/>
    <w:rsid w:val="002B324F"/>
    <w:rsid w:val="002B49DB"/>
    <w:rsid w:val="002B751F"/>
    <w:rsid w:val="002B7755"/>
    <w:rsid w:val="002C1370"/>
    <w:rsid w:val="002C39D6"/>
    <w:rsid w:val="002C7738"/>
    <w:rsid w:val="002C7CF3"/>
    <w:rsid w:val="002D0B4E"/>
    <w:rsid w:val="002D0EED"/>
    <w:rsid w:val="002D368F"/>
    <w:rsid w:val="002D5AD0"/>
    <w:rsid w:val="002E1AEC"/>
    <w:rsid w:val="002E2EA6"/>
    <w:rsid w:val="002E5959"/>
    <w:rsid w:val="002E72B4"/>
    <w:rsid w:val="002F5378"/>
    <w:rsid w:val="002F68EE"/>
    <w:rsid w:val="002F6D93"/>
    <w:rsid w:val="0030004C"/>
    <w:rsid w:val="00306C74"/>
    <w:rsid w:val="003174E7"/>
    <w:rsid w:val="00323E3C"/>
    <w:rsid w:val="00325E66"/>
    <w:rsid w:val="00326E0C"/>
    <w:rsid w:val="00327A3E"/>
    <w:rsid w:val="00327FBC"/>
    <w:rsid w:val="003314DC"/>
    <w:rsid w:val="00331832"/>
    <w:rsid w:val="003325EE"/>
    <w:rsid w:val="00334044"/>
    <w:rsid w:val="00340E03"/>
    <w:rsid w:val="003506EE"/>
    <w:rsid w:val="00354DF3"/>
    <w:rsid w:val="0035774D"/>
    <w:rsid w:val="0036011B"/>
    <w:rsid w:val="00364F88"/>
    <w:rsid w:val="00365153"/>
    <w:rsid w:val="003707AB"/>
    <w:rsid w:val="00372F95"/>
    <w:rsid w:val="00373C99"/>
    <w:rsid w:val="00376290"/>
    <w:rsid w:val="00380295"/>
    <w:rsid w:val="0038318B"/>
    <w:rsid w:val="003861AB"/>
    <w:rsid w:val="00387C4E"/>
    <w:rsid w:val="003915BB"/>
    <w:rsid w:val="00393C73"/>
    <w:rsid w:val="00395036"/>
    <w:rsid w:val="00396E11"/>
    <w:rsid w:val="003A2403"/>
    <w:rsid w:val="003A38F8"/>
    <w:rsid w:val="003A7320"/>
    <w:rsid w:val="003B0920"/>
    <w:rsid w:val="003C0FCA"/>
    <w:rsid w:val="003C54B8"/>
    <w:rsid w:val="003C58E7"/>
    <w:rsid w:val="003C7564"/>
    <w:rsid w:val="003D07BE"/>
    <w:rsid w:val="003D5AE2"/>
    <w:rsid w:val="003D6E20"/>
    <w:rsid w:val="003D7A65"/>
    <w:rsid w:val="003E12FB"/>
    <w:rsid w:val="003E297E"/>
    <w:rsid w:val="003E4290"/>
    <w:rsid w:val="003F6663"/>
    <w:rsid w:val="00401FC1"/>
    <w:rsid w:val="00402121"/>
    <w:rsid w:val="004066E3"/>
    <w:rsid w:val="0040685F"/>
    <w:rsid w:val="00406BF8"/>
    <w:rsid w:val="00407225"/>
    <w:rsid w:val="00407F38"/>
    <w:rsid w:val="00410DA6"/>
    <w:rsid w:val="00412BB6"/>
    <w:rsid w:val="004143A1"/>
    <w:rsid w:val="0041755A"/>
    <w:rsid w:val="00417CE8"/>
    <w:rsid w:val="00417F3D"/>
    <w:rsid w:val="00420A1C"/>
    <w:rsid w:val="004215F8"/>
    <w:rsid w:val="00421DCE"/>
    <w:rsid w:val="004220CC"/>
    <w:rsid w:val="00422BF6"/>
    <w:rsid w:val="00425ABA"/>
    <w:rsid w:val="00426A72"/>
    <w:rsid w:val="00432C8E"/>
    <w:rsid w:val="00433122"/>
    <w:rsid w:val="004348CC"/>
    <w:rsid w:val="00434B13"/>
    <w:rsid w:val="00437A41"/>
    <w:rsid w:val="00445DED"/>
    <w:rsid w:val="00447626"/>
    <w:rsid w:val="00454808"/>
    <w:rsid w:val="00456078"/>
    <w:rsid w:val="00456749"/>
    <w:rsid w:val="00457151"/>
    <w:rsid w:val="004578DF"/>
    <w:rsid w:val="00462CC1"/>
    <w:rsid w:val="0046706A"/>
    <w:rsid w:val="0046741B"/>
    <w:rsid w:val="004675A2"/>
    <w:rsid w:val="00467982"/>
    <w:rsid w:val="00470E65"/>
    <w:rsid w:val="0047445B"/>
    <w:rsid w:val="004861BC"/>
    <w:rsid w:val="00487139"/>
    <w:rsid w:val="00490894"/>
    <w:rsid w:val="00490ECB"/>
    <w:rsid w:val="00491696"/>
    <w:rsid w:val="0049262C"/>
    <w:rsid w:val="004927A4"/>
    <w:rsid w:val="00492F12"/>
    <w:rsid w:val="004A115B"/>
    <w:rsid w:val="004A3F73"/>
    <w:rsid w:val="004A5794"/>
    <w:rsid w:val="004A59F6"/>
    <w:rsid w:val="004B1D31"/>
    <w:rsid w:val="004B50A0"/>
    <w:rsid w:val="004B5A54"/>
    <w:rsid w:val="004C35EC"/>
    <w:rsid w:val="004D047C"/>
    <w:rsid w:val="004D5E63"/>
    <w:rsid w:val="004E1DA4"/>
    <w:rsid w:val="004E210A"/>
    <w:rsid w:val="004E3AE8"/>
    <w:rsid w:val="004E3C71"/>
    <w:rsid w:val="004E3E78"/>
    <w:rsid w:val="004E4CA8"/>
    <w:rsid w:val="004E4DB8"/>
    <w:rsid w:val="004F3B75"/>
    <w:rsid w:val="004F5D15"/>
    <w:rsid w:val="004F7BA1"/>
    <w:rsid w:val="00500812"/>
    <w:rsid w:val="00500FB2"/>
    <w:rsid w:val="00503DCA"/>
    <w:rsid w:val="00511304"/>
    <w:rsid w:val="00515F3F"/>
    <w:rsid w:val="00517014"/>
    <w:rsid w:val="005210FA"/>
    <w:rsid w:val="0052333F"/>
    <w:rsid w:val="005317B2"/>
    <w:rsid w:val="0053223F"/>
    <w:rsid w:val="00534B49"/>
    <w:rsid w:val="005431C2"/>
    <w:rsid w:val="0054643C"/>
    <w:rsid w:val="00546625"/>
    <w:rsid w:val="00546A3C"/>
    <w:rsid w:val="00550CCF"/>
    <w:rsid w:val="00551244"/>
    <w:rsid w:val="00551CC5"/>
    <w:rsid w:val="005547FC"/>
    <w:rsid w:val="00556D81"/>
    <w:rsid w:val="005633DC"/>
    <w:rsid w:val="00573365"/>
    <w:rsid w:val="0057540A"/>
    <w:rsid w:val="00576545"/>
    <w:rsid w:val="005770ED"/>
    <w:rsid w:val="005848AC"/>
    <w:rsid w:val="00586BF4"/>
    <w:rsid w:val="005931F7"/>
    <w:rsid w:val="0059413D"/>
    <w:rsid w:val="005954AF"/>
    <w:rsid w:val="005A122F"/>
    <w:rsid w:val="005A3E41"/>
    <w:rsid w:val="005A5CBA"/>
    <w:rsid w:val="005B29CD"/>
    <w:rsid w:val="005B77AF"/>
    <w:rsid w:val="005C3F2F"/>
    <w:rsid w:val="005C4425"/>
    <w:rsid w:val="005C574D"/>
    <w:rsid w:val="005D07F8"/>
    <w:rsid w:val="005D65BF"/>
    <w:rsid w:val="005E0D06"/>
    <w:rsid w:val="005E36C6"/>
    <w:rsid w:val="005E4774"/>
    <w:rsid w:val="005E483A"/>
    <w:rsid w:val="005F0A4E"/>
    <w:rsid w:val="005F14C1"/>
    <w:rsid w:val="005F1E54"/>
    <w:rsid w:val="00602CA6"/>
    <w:rsid w:val="00604C91"/>
    <w:rsid w:val="00606C8F"/>
    <w:rsid w:val="00606D50"/>
    <w:rsid w:val="00610B8C"/>
    <w:rsid w:val="0061418C"/>
    <w:rsid w:val="0061570F"/>
    <w:rsid w:val="00616A58"/>
    <w:rsid w:val="006259E2"/>
    <w:rsid w:val="00635B9B"/>
    <w:rsid w:val="0063635E"/>
    <w:rsid w:val="00636EAA"/>
    <w:rsid w:val="00640AE6"/>
    <w:rsid w:val="00641216"/>
    <w:rsid w:val="0064248C"/>
    <w:rsid w:val="0064249E"/>
    <w:rsid w:val="006463CC"/>
    <w:rsid w:val="00646BD4"/>
    <w:rsid w:val="006479BD"/>
    <w:rsid w:val="00651023"/>
    <w:rsid w:val="00653A34"/>
    <w:rsid w:val="00654029"/>
    <w:rsid w:val="00654915"/>
    <w:rsid w:val="006562E1"/>
    <w:rsid w:val="00656505"/>
    <w:rsid w:val="00657101"/>
    <w:rsid w:val="00657578"/>
    <w:rsid w:val="00657DF6"/>
    <w:rsid w:val="00661296"/>
    <w:rsid w:val="0066320B"/>
    <w:rsid w:val="006633DB"/>
    <w:rsid w:val="0066586E"/>
    <w:rsid w:val="00666AE5"/>
    <w:rsid w:val="00670428"/>
    <w:rsid w:val="006713E7"/>
    <w:rsid w:val="00674761"/>
    <w:rsid w:val="006758F7"/>
    <w:rsid w:val="0067679C"/>
    <w:rsid w:val="00677B26"/>
    <w:rsid w:val="00677F11"/>
    <w:rsid w:val="00687567"/>
    <w:rsid w:val="00694025"/>
    <w:rsid w:val="00695E9E"/>
    <w:rsid w:val="00695FCA"/>
    <w:rsid w:val="00696CFA"/>
    <w:rsid w:val="006A16DE"/>
    <w:rsid w:val="006A670E"/>
    <w:rsid w:val="006B22CE"/>
    <w:rsid w:val="006B4D78"/>
    <w:rsid w:val="006C4051"/>
    <w:rsid w:val="006C7379"/>
    <w:rsid w:val="006C7A0F"/>
    <w:rsid w:val="006D3CFC"/>
    <w:rsid w:val="006D40ED"/>
    <w:rsid w:val="006E2C2D"/>
    <w:rsid w:val="006E6730"/>
    <w:rsid w:val="006E685E"/>
    <w:rsid w:val="006E7A36"/>
    <w:rsid w:val="006F08D8"/>
    <w:rsid w:val="006F22D1"/>
    <w:rsid w:val="006F5CC4"/>
    <w:rsid w:val="00702C5D"/>
    <w:rsid w:val="007057DE"/>
    <w:rsid w:val="00713D07"/>
    <w:rsid w:val="0071673E"/>
    <w:rsid w:val="0072484E"/>
    <w:rsid w:val="00726176"/>
    <w:rsid w:val="007262B0"/>
    <w:rsid w:val="00740613"/>
    <w:rsid w:val="0074701A"/>
    <w:rsid w:val="007603A8"/>
    <w:rsid w:val="0076074A"/>
    <w:rsid w:val="00762639"/>
    <w:rsid w:val="00766846"/>
    <w:rsid w:val="00771858"/>
    <w:rsid w:val="00774515"/>
    <w:rsid w:val="00777311"/>
    <w:rsid w:val="00781746"/>
    <w:rsid w:val="0078200F"/>
    <w:rsid w:val="00782BF4"/>
    <w:rsid w:val="00785EC7"/>
    <w:rsid w:val="007926D9"/>
    <w:rsid w:val="00792F88"/>
    <w:rsid w:val="007935A7"/>
    <w:rsid w:val="007937DB"/>
    <w:rsid w:val="00794BC3"/>
    <w:rsid w:val="007A139F"/>
    <w:rsid w:val="007A65AF"/>
    <w:rsid w:val="007A6979"/>
    <w:rsid w:val="007A7966"/>
    <w:rsid w:val="007B213F"/>
    <w:rsid w:val="007B7913"/>
    <w:rsid w:val="007C5955"/>
    <w:rsid w:val="007C5A85"/>
    <w:rsid w:val="007C6555"/>
    <w:rsid w:val="007D4208"/>
    <w:rsid w:val="007D60D6"/>
    <w:rsid w:val="007E00DA"/>
    <w:rsid w:val="007E17ED"/>
    <w:rsid w:val="007E1939"/>
    <w:rsid w:val="007F436A"/>
    <w:rsid w:val="007F4522"/>
    <w:rsid w:val="007F5AC1"/>
    <w:rsid w:val="00801836"/>
    <w:rsid w:val="00805C61"/>
    <w:rsid w:val="00807FF1"/>
    <w:rsid w:val="00811B34"/>
    <w:rsid w:val="00812B03"/>
    <w:rsid w:val="00814D77"/>
    <w:rsid w:val="00816B6C"/>
    <w:rsid w:val="00816EE1"/>
    <w:rsid w:val="008218A9"/>
    <w:rsid w:val="008219ED"/>
    <w:rsid w:val="00830EEB"/>
    <w:rsid w:val="00833B8F"/>
    <w:rsid w:val="00834733"/>
    <w:rsid w:val="00835850"/>
    <w:rsid w:val="00837E61"/>
    <w:rsid w:val="00843002"/>
    <w:rsid w:val="00845017"/>
    <w:rsid w:val="00850401"/>
    <w:rsid w:val="008519CB"/>
    <w:rsid w:val="00860094"/>
    <w:rsid w:val="008640B0"/>
    <w:rsid w:val="008674E9"/>
    <w:rsid w:val="00872942"/>
    <w:rsid w:val="00874E4A"/>
    <w:rsid w:val="008756B6"/>
    <w:rsid w:val="008815E8"/>
    <w:rsid w:val="008826DF"/>
    <w:rsid w:val="00882D9F"/>
    <w:rsid w:val="00883F67"/>
    <w:rsid w:val="0089066E"/>
    <w:rsid w:val="008975AE"/>
    <w:rsid w:val="008A38C4"/>
    <w:rsid w:val="008A3964"/>
    <w:rsid w:val="008A76E5"/>
    <w:rsid w:val="008B08CD"/>
    <w:rsid w:val="008B30C0"/>
    <w:rsid w:val="008B48DF"/>
    <w:rsid w:val="008B53EE"/>
    <w:rsid w:val="008C21B5"/>
    <w:rsid w:val="008C334E"/>
    <w:rsid w:val="008C3EE2"/>
    <w:rsid w:val="008C43E5"/>
    <w:rsid w:val="008C5228"/>
    <w:rsid w:val="008D1436"/>
    <w:rsid w:val="008D251B"/>
    <w:rsid w:val="008D3694"/>
    <w:rsid w:val="008D695C"/>
    <w:rsid w:val="008D6D84"/>
    <w:rsid w:val="008E2130"/>
    <w:rsid w:val="008E485D"/>
    <w:rsid w:val="008E6055"/>
    <w:rsid w:val="008E6521"/>
    <w:rsid w:val="008F0D4E"/>
    <w:rsid w:val="008F67F4"/>
    <w:rsid w:val="008F77E0"/>
    <w:rsid w:val="00907753"/>
    <w:rsid w:val="00912733"/>
    <w:rsid w:val="00913230"/>
    <w:rsid w:val="00913D26"/>
    <w:rsid w:val="0091748D"/>
    <w:rsid w:val="0092011E"/>
    <w:rsid w:val="00920BD0"/>
    <w:rsid w:val="009239E4"/>
    <w:rsid w:val="00923A25"/>
    <w:rsid w:val="00931573"/>
    <w:rsid w:val="009349F7"/>
    <w:rsid w:val="00935665"/>
    <w:rsid w:val="0093784C"/>
    <w:rsid w:val="00941B75"/>
    <w:rsid w:val="009455AF"/>
    <w:rsid w:val="00945E45"/>
    <w:rsid w:val="0094791F"/>
    <w:rsid w:val="00950E55"/>
    <w:rsid w:val="00953E27"/>
    <w:rsid w:val="0095618D"/>
    <w:rsid w:val="00956B1C"/>
    <w:rsid w:val="00962133"/>
    <w:rsid w:val="0096308B"/>
    <w:rsid w:val="009721EF"/>
    <w:rsid w:val="00973994"/>
    <w:rsid w:val="009761F5"/>
    <w:rsid w:val="00983539"/>
    <w:rsid w:val="00983640"/>
    <w:rsid w:val="00984625"/>
    <w:rsid w:val="009904B5"/>
    <w:rsid w:val="0099323D"/>
    <w:rsid w:val="0099540C"/>
    <w:rsid w:val="009A747F"/>
    <w:rsid w:val="009B29D7"/>
    <w:rsid w:val="009B64BA"/>
    <w:rsid w:val="009B7AB8"/>
    <w:rsid w:val="009C04A6"/>
    <w:rsid w:val="009C6E52"/>
    <w:rsid w:val="009C702A"/>
    <w:rsid w:val="009D1ABB"/>
    <w:rsid w:val="009D22E2"/>
    <w:rsid w:val="009D23B0"/>
    <w:rsid w:val="009E14ED"/>
    <w:rsid w:val="009E153D"/>
    <w:rsid w:val="009E4800"/>
    <w:rsid w:val="009E5E13"/>
    <w:rsid w:val="009E7CC6"/>
    <w:rsid w:val="009E7E5C"/>
    <w:rsid w:val="009F01BE"/>
    <w:rsid w:val="009F412C"/>
    <w:rsid w:val="009F5CB9"/>
    <w:rsid w:val="00A03CA7"/>
    <w:rsid w:val="00A04C0E"/>
    <w:rsid w:val="00A1544B"/>
    <w:rsid w:val="00A17FA7"/>
    <w:rsid w:val="00A2174A"/>
    <w:rsid w:val="00A24449"/>
    <w:rsid w:val="00A250FA"/>
    <w:rsid w:val="00A268A0"/>
    <w:rsid w:val="00A32386"/>
    <w:rsid w:val="00A34D41"/>
    <w:rsid w:val="00A43970"/>
    <w:rsid w:val="00A43A08"/>
    <w:rsid w:val="00A449CF"/>
    <w:rsid w:val="00A44A59"/>
    <w:rsid w:val="00A51069"/>
    <w:rsid w:val="00A51497"/>
    <w:rsid w:val="00A522A8"/>
    <w:rsid w:val="00A569F7"/>
    <w:rsid w:val="00A61B92"/>
    <w:rsid w:val="00A627FC"/>
    <w:rsid w:val="00A640E1"/>
    <w:rsid w:val="00A722EA"/>
    <w:rsid w:val="00A7322F"/>
    <w:rsid w:val="00A81DF7"/>
    <w:rsid w:val="00A824C7"/>
    <w:rsid w:val="00A82F57"/>
    <w:rsid w:val="00A834AB"/>
    <w:rsid w:val="00A8421B"/>
    <w:rsid w:val="00A84364"/>
    <w:rsid w:val="00A845F9"/>
    <w:rsid w:val="00A856D8"/>
    <w:rsid w:val="00A86446"/>
    <w:rsid w:val="00A918BE"/>
    <w:rsid w:val="00A91ECB"/>
    <w:rsid w:val="00A935EF"/>
    <w:rsid w:val="00A97EA8"/>
    <w:rsid w:val="00AA5127"/>
    <w:rsid w:val="00AB11B4"/>
    <w:rsid w:val="00AB2E5E"/>
    <w:rsid w:val="00AB4283"/>
    <w:rsid w:val="00AB6463"/>
    <w:rsid w:val="00AB7308"/>
    <w:rsid w:val="00AB7756"/>
    <w:rsid w:val="00AB7CE1"/>
    <w:rsid w:val="00AC28A9"/>
    <w:rsid w:val="00AC3C8F"/>
    <w:rsid w:val="00AC4652"/>
    <w:rsid w:val="00AD02A5"/>
    <w:rsid w:val="00AD1E04"/>
    <w:rsid w:val="00AD3A6A"/>
    <w:rsid w:val="00AD40E5"/>
    <w:rsid w:val="00AD4369"/>
    <w:rsid w:val="00AD6AD5"/>
    <w:rsid w:val="00AD709B"/>
    <w:rsid w:val="00AE0548"/>
    <w:rsid w:val="00AE11EC"/>
    <w:rsid w:val="00AE28B0"/>
    <w:rsid w:val="00AF132D"/>
    <w:rsid w:val="00AF3F61"/>
    <w:rsid w:val="00AF7984"/>
    <w:rsid w:val="00AF7A3A"/>
    <w:rsid w:val="00B0130F"/>
    <w:rsid w:val="00B020A3"/>
    <w:rsid w:val="00B0292D"/>
    <w:rsid w:val="00B0323F"/>
    <w:rsid w:val="00B05C80"/>
    <w:rsid w:val="00B11FA8"/>
    <w:rsid w:val="00B14FD2"/>
    <w:rsid w:val="00B15007"/>
    <w:rsid w:val="00B17461"/>
    <w:rsid w:val="00B21249"/>
    <w:rsid w:val="00B30A10"/>
    <w:rsid w:val="00B31F41"/>
    <w:rsid w:val="00B32649"/>
    <w:rsid w:val="00B3392D"/>
    <w:rsid w:val="00B3612F"/>
    <w:rsid w:val="00B36D8C"/>
    <w:rsid w:val="00B42120"/>
    <w:rsid w:val="00B42E53"/>
    <w:rsid w:val="00B50C76"/>
    <w:rsid w:val="00B51682"/>
    <w:rsid w:val="00B54B23"/>
    <w:rsid w:val="00B6058E"/>
    <w:rsid w:val="00B60AB9"/>
    <w:rsid w:val="00B6242A"/>
    <w:rsid w:val="00B768E1"/>
    <w:rsid w:val="00B76918"/>
    <w:rsid w:val="00B80287"/>
    <w:rsid w:val="00B8061F"/>
    <w:rsid w:val="00B80D43"/>
    <w:rsid w:val="00B812A5"/>
    <w:rsid w:val="00B86F80"/>
    <w:rsid w:val="00B876E3"/>
    <w:rsid w:val="00B9555B"/>
    <w:rsid w:val="00BA0B17"/>
    <w:rsid w:val="00BA1FF9"/>
    <w:rsid w:val="00BA21B9"/>
    <w:rsid w:val="00BA5F06"/>
    <w:rsid w:val="00BA6D71"/>
    <w:rsid w:val="00BA7B88"/>
    <w:rsid w:val="00BB0562"/>
    <w:rsid w:val="00BB4159"/>
    <w:rsid w:val="00BC72DC"/>
    <w:rsid w:val="00BD7B01"/>
    <w:rsid w:val="00BE02E6"/>
    <w:rsid w:val="00BE2FE7"/>
    <w:rsid w:val="00BF18A1"/>
    <w:rsid w:val="00BF1BD1"/>
    <w:rsid w:val="00BF45AD"/>
    <w:rsid w:val="00BF67ED"/>
    <w:rsid w:val="00C00FB4"/>
    <w:rsid w:val="00C02BA6"/>
    <w:rsid w:val="00C04A72"/>
    <w:rsid w:val="00C05283"/>
    <w:rsid w:val="00C055C2"/>
    <w:rsid w:val="00C132D0"/>
    <w:rsid w:val="00C1596D"/>
    <w:rsid w:val="00C33479"/>
    <w:rsid w:val="00C35FC3"/>
    <w:rsid w:val="00C3766D"/>
    <w:rsid w:val="00C37C14"/>
    <w:rsid w:val="00C402AA"/>
    <w:rsid w:val="00C41327"/>
    <w:rsid w:val="00C425B3"/>
    <w:rsid w:val="00C57696"/>
    <w:rsid w:val="00C57E45"/>
    <w:rsid w:val="00C60F1E"/>
    <w:rsid w:val="00C6706A"/>
    <w:rsid w:val="00C74381"/>
    <w:rsid w:val="00C74394"/>
    <w:rsid w:val="00C75DB7"/>
    <w:rsid w:val="00C77E9D"/>
    <w:rsid w:val="00C816AD"/>
    <w:rsid w:val="00C824AE"/>
    <w:rsid w:val="00C8439B"/>
    <w:rsid w:val="00C8497A"/>
    <w:rsid w:val="00C87EE3"/>
    <w:rsid w:val="00C936E8"/>
    <w:rsid w:val="00C95E15"/>
    <w:rsid w:val="00C972D3"/>
    <w:rsid w:val="00CA3941"/>
    <w:rsid w:val="00CA3F0A"/>
    <w:rsid w:val="00CA57D5"/>
    <w:rsid w:val="00CB459B"/>
    <w:rsid w:val="00CC0524"/>
    <w:rsid w:val="00CC17AD"/>
    <w:rsid w:val="00CC17F6"/>
    <w:rsid w:val="00CC212F"/>
    <w:rsid w:val="00CC3F26"/>
    <w:rsid w:val="00CC4F9B"/>
    <w:rsid w:val="00CC56BB"/>
    <w:rsid w:val="00CC6D8F"/>
    <w:rsid w:val="00CC7E88"/>
    <w:rsid w:val="00CD1784"/>
    <w:rsid w:val="00CE01E7"/>
    <w:rsid w:val="00CE3F9B"/>
    <w:rsid w:val="00CE56D5"/>
    <w:rsid w:val="00CE7588"/>
    <w:rsid w:val="00CF1F98"/>
    <w:rsid w:val="00CF1FD6"/>
    <w:rsid w:val="00D0321C"/>
    <w:rsid w:val="00D04EA1"/>
    <w:rsid w:val="00D06640"/>
    <w:rsid w:val="00D074C5"/>
    <w:rsid w:val="00D109C3"/>
    <w:rsid w:val="00D11F52"/>
    <w:rsid w:val="00D12CB9"/>
    <w:rsid w:val="00D15D5A"/>
    <w:rsid w:val="00D16986"/>
    <w:rsid w:val="00D16B7C"/>
    <w:rsid w:val="00D17DE0"/>
    <w:rsid w:val="00D201B3"/>
    <w:rsid w:val="00D207F0"/>
    <w:rsid w:val="00D22274"/>
    <w:rsid w:val="00D2335E"/>
    <w:rsid w:val="00D337B8"/>
    <w:rsid w:val="00D337D1"/>
    <w:rsid w:val="00D404AF"/>
    <w:rsid w:val="00D4306C"/>
    <w:rsid w:val="00D43CEE"/>
    <w:rsid w:val="00D4429B"/>
    <w:rsid w:val="00D4440C"/>
    <w:rsid w:val="00D5643F"/>
    <w:rsid w:val="00D6268B"/>
    <w:rsid w:val="00D66443"/>
    <w:rsid w:val="00D678C5"/>
    <w:rsid w:val="00D74520"/>
    <w:rsid w:val="00D752CC"/>
    <w:rsid w:val="00D82465"/>
    <w:rsid w:val="00D835D7"/>
    <w:rsid w:val="00D8560B"/>
    <w:rsid w:val="00D86147"/>
    <w:rsid w:val="00D86716"/>
    <w:rsid w:val="00D86D5D"/>
    <w:rsid w:val="00D90B60"/>
    <w:rsid w:val="00D9261A"/>
    <w:rsid w:val="00D943B7"/>
    <w:rsid w:val="00D9589F"/>
    <w:rsid w:val="00DB0443"/>
    <w:rsid w:val="00DB0992"/>
    <w:rsid w:val="00DB3BD3"/>
    <w:rsid w:val="00DB6D16"/>
    <w:rsid w:val="00DB6E30"/>
    <w:rsid w:val="00DC621B"/>
    <w:rsid w:val="00DD14F9"/>
    <w:rsid w:val="00DD329D"/>
    <w:rsid w:val="00DD647A"/>
    <w:rsid w:val="00DD68C3"/>
    <w:rsid w:val="00DE0A53"/>
    <w:rsid w:val="00DE3EDE"/>
    <w:rsid w:val="00DE52FE"/>
    <w:rsid w:val="00DE6290"/>
    <w:rsid w:val="00DF00F0"/>
    <w:rsid w:val="00DF0214"/>
    <w:rsid w:val="00DF65AC"/>
    <w:rsid w:val="00E01F77"/>
    <w:rsid w:val="00E03220"/>
    <w:rsid w:val="00E03272"/>
    <w:rsid w:val="00E0456A"/>
    <w:rsid w:val="00E04C85"/>
    <w:rsid w:val="00E0556A"/>
    <w:rsid w:val="00E116B1"/>
    <w:rsid w:val="00E12D17"/>
    <w:rsid w:val="00E143EA"/>
    <w:rsid w:val="00E1516A"/>
    <w:rsid w:val="00E212D4"/>
    <w:rsid w:val="00E21DC5"/>
    <w:rsid w:val="00E21E56"/>
    <w:rsid w:val="00E26539"/>
    <w:rsid w:val="00E3588D"/>
    <w:rsid w:val="00E3639C"/>
    <w:rsid w:val="00E43366"/>
    <w:rsid w:val="00E454E2"/>
    <w:rsid w:val="00E45FFF"/>
    <w:rsid w:val="00E517C3"/>
    <w:rsid w:val="00E5464D"/>
    <w:rsid w:val="00E63264"/>
    <w:rsid w:val="00E64A93"/>
    <w:rsid w:val="00E673AC"/>
    <w:rsid w:val="00E72DE3"/>
    <w:rsid w:val="00E73429"/>
    <w:rsid w:val="00E73913"/>
    <w:rsid w:val="00E761EA"/>
    <w:rsid w:val="00E77BE9"/>
    <w:rsid w:val="00E8329A"/>
    <w:rsid w:val="00E8563D"/>
    <w:rsid w:val="00E86297"/>
    <w:rsid w:val="00E953C9"/>
    <w:rsid w:val="00E95AF8"/>
    <w:rsid w:val="00E96E42"/>
    <w:rsid w:val="00EA1190"/>
    <w:rsid w:val="00EA2A57"/>
    <w:rsid w:val="00EA6A57"/>
    <w:rsid w:val="00EB3300"/>
    <w:rsid w:val="00EB5303"/>
    <w:rsid w:val="00EB7F7C"/>
    <w:rsid w:val="00EC08B8"/>
    <w:rsid w:val="00EC2D55"/>
    <w:rsid w:val="00EC60DA"/>
    <w:rsid w:val="00EE0E9C"/>
    <w:rsid w:val="00EE1AAD"/>
    <w:rsid w:val="00EE3031"/>
    <w:rsid w:val="00EE3CFB"/>
    <w:rsid w:val="00EF25B8"/>
    <w:rsid w:val="00EF6565"/>
    <w:rsid w:val="00EF6972"/>
    <w:rsid w:val="00EF77C9"/>
    <w:rsid w:val="00F11D1F"/>
    <w:rsid w:val="00F130A0"/>
    <w:rsid w:val="00F13647"/>
    <w:rsid w:val="00F14B5A"/>
    <w:rsid w:val="00F14D44"/>
    <w:rsid w:val="00F3349E"/>
    <w:rsid w:val="00F422F7"/>
    <w:rsid w:val="00F429C4"/>
    <w:rsid w:val="00F42E40"/>
    <w:rsid w:val="00F42EAB"/>
    <w:rsid w:val="00F43B43"/>
    <w:rsid w:val="00F46F28"/>
    <w:rsid w:val="00F47F1B"/>
    <w:rsid w:val="00F53662"/>
    <w:rsid w:val="00F56674"/>
    <w:rsid w:val="00F61B64"/>
    <w:rsid w:val="00F6380D"/>
    <w:rsid w:val="00F644B4"/>
    <w:rsid w:val="00F70DDF"/>
    <w:rsid w:val="00F70FB0"/>
    <w:rsid w:val="00F71A3E"/>
    <w:rsid w:val="00F72AF7"/>
    <w:rsid w:val="00F815B2"/>
    <w:rsid w:val="00F81D67"/>
    <w:rsid w:val="00F83D16"/>
    <w:rsid w:val="00F926F5"/>
    <w:rsid w:val="00F92EA1"/>
    <w:rsid w:val="00F96D3C"/>
    <w:rsid w:val="00FA12BC"/>
    <w:rsid w:val="00FA2C8B"/>
    <w:rsid w:val="00FA5993"/>
    <w:rsid w:val="00FB113D"/>
    <w:rsid w:val="00FB50B0"/>
    <w:rsid w:val="00FB57C2"/>
    <w:rsid w:val="00FB7D2F"/>
    <w:rsid w:val="00FC2516"/>
    <w:rsid w:val="00FC5F66"/>
    <w:rsid w:val="00FC7E9E"/>
    <w:rsid w:val="00FD254A"/>
    <w:rsid w:val="00FD51C1"/>
    <w:rsid w:val="00FD5603"/>
    <w:rsid w:val="00FF119E"/>
    <w:rsid w:val="00FF1885"/>
    <w:rsid w:val="00FF1EFD"/>
    <w:rsid w:val="00FF234E"/>
    <w:rsid w:val="00FF2A96"/>
    <w:rsid w:val="00FF599C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C3467"/>
  <w15:chartTrackingRefBased/>
  <w15:docId w15:val="{B35213C2-F052-4F65-9C75-4C2FD0C6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87567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B80287"/>
    <w:pPr>
      <w:keepNext/>
      <w:numPr>
        <w:numId w:val="3"/>
      </w:numPr>
      <w:pBdr>
        <w:bottom w:val="single" w:sz="4" w:space="1" w:color="003B83" w:themeColor="text2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003B83" w:themeColor="text2"/>
      <w:sz w:val="24"/>
      <w:szCs w:val="24"/>
    </w:rPr>
  </w:style>
  <w:style w:type="paragraph" w:styleId="2">
    <w:name w:val="heading 2"/>
    <w:basedOn w:val="a"/>
    <w:next w:val="a1"/>
    <w:link w:val="20"/>
    <w:uiPriority w:val="9"/>
    <w:unhideWhenUsed/>
    <w:qFormat/>
    <w:rsid w:val="00B80287"/>
    <w:pPr>
      <w:numPr>
        <w:numId w:val="1"/>
      </w:numPr>
      <w:spacing w:before="120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BD7B01"/>
    <w:p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0"/>
    <w:next w:val="a0"/>
    <w:link w:val="a6"/>
    <w:uiPriority w:val="10"/>
    <w:qFormat/>
    <w:rsid w:val="00602CA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6">
    <w:name w:val="表題 (文字)"/>
    <w:basedOn w:val="a2"/>
    <w:link w:val="a5"/>
    <w:uiPriority w:val="10"/>
    <w:rsid w:val="00602C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見出し 1 (文字)"/>
    <w:basedOn w:val="a2"/>
    <w:link w:val="1"/>
    <w:uiPriority w:val="9"/>
    <w:rsid w:val="00B80287"/>
    <w:rPr>
      <w:rFonts w:asciiTheme="majorHAnsi" w:eastAsiaTheme="majorEastAsia" w:hAnsiTheme="majorHAnsi" w:cstheme="majorBidi"/>
      <w:b/>
      <w:bCs/>
      <w:color w:val="003B83" w:themeColor="text2"/>
      <w:sz w:val="24"/>
      <w:szCs w:val="24"/>
    </w:rPr>
  </w:style>
  <w:style w:type="paragraph" w:styleId="a">
    <w:name w:val="List Paragraph"/>
    <w:basedOn w:val="a1"/>
    <w:uiPriority w:val="34"/>
    <w:qFormat/>
    <w:rsid w:val="00811B34"/>
    <w:pPr>
      <w:numPr>
        <w:numId w:val="2"/>
      </w:numPr>
      <w:ind w:leftChars="0" w:left="0"/>
    </w:pPr>
  </w:style>
  <w:style w:type="character" w:customStyle="1" w:styleId="20">
    <w:name w:val="見出し 2 (文字)"/>
    <w:basedOn w:val="a2"/>
    <w:link w:val="2"/>
    <w:uiPriority w:val="9"/>
    <w:rsid w:val="00B80287"/>
    <w:rPr>
      <w:b/>
      <w:bCs/>
    </w:rPr>
  </w:style>
  <w:style w:type="paragraph" w:styleId="a1">
    <w:name w:val="Body Text"/>
    <w:basedOn w:val="a0"/>
    <w:link w:val="a7"/>
    <w:unhideWhenUsed/>
    <w:qFormat/>
    <w:rsid w:val="00164526"/>
    <w:pPr>
      <w:ind w:leftChars="200" w:left="420"/>
    </w:pPr>
  </w:style>
  <w:style w:type="character" w:customStyle="1" w:styleId="a7">
    <w:name w:val="本文 (文字)"/>
    <w:basedOn w:val="a2"/>
    <w:link w:val="a1"/>
    <w:rsid w:val="00B51682"/>
  </w:style>
  <w:style w:type="paragraph" w:styleId="a8">
    <w:name w:val="No Spacing"/>
    <w:uiPriority w:val="1"/>
    <w:qFormat/>
    <w:rsid w:val="00164526"/>
    <w:pPr>
      <w:widowControl w:val="0"/>
      <w:jc w:val="both"/>
    </w:pPr>
  </w:style>
  <w:style w:type="character" w:styleId="a9">
    <w:name w:val="annotation reference"/>
    <w:basedOn w:val="a2"/>
    <w:uiPriority w:val="99"/>
    <w:semiHidden/>
    <w:unhideWhenUsed/>
    <w:rsid w:val="00F422F7"/>
    <w:rPr>
      <w:sz w:val="18"/>
      <w:szCs w:val="18"/>
    </w:rPr>
  </w:style>
  <w:style w:type="paragraph" w:styleId="aa">
    <w:name w:val="annotation text"/>
    <w:basedOn w:val="a0"/>
    <w:link w:val="ab"/>
    <w:uiPriority w:val="99"/>
    <w:unhideWhenUsed/>
    <w:rsid w:val="00F422F7"/>
    <w:pPr>
      <w:jc w:val="left"/>
    </w:pPr>
  </w:style>
  <w:style w:type="character" w:customStyle="1" w:styleId="ab">
    <w:name w:val="コメント文字列 (文字)"/>
    <w:basedOn w:val="a2"/>
    <w:link w:val="aa"/>
    <w:uiPriority w:val="99"/>
    <w:rsid w:val="00F422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F422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422F7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F42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2"/>
    <w:link w:val="ae"/>
    <w:uiPriority w:val="99"/>
    <w:semiHidden/>
    <w:rsid w:val="00F422F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2"/>
    <w:uiPriority w:val="99"/>
    <w:unhideWhenUsed/>
    <w:rsid w:val="00546A3C"/>
    <w:rPr>
      <w:color w:val="003B83" w:themeColor="hyperlink"/>
      <w:u w:val="single"/>
    </w:rPr>
  </w:style>
  <w:style w:type="character" w:customStyle="1" w:styleId="11">
    <w:name w:val="未解決のメンション1"/>
    <w:basedOn w:val="a2"/>
    <w:uiPriority w:val="99"/>
    <w:semiHidden/>
    <w:unhideWhenUsed/>
    <w:rsid w:val="00546A3C"/>
    <w:rPr>
      <w:color w:val="605E5C"/>
      <w:shd w:val="clear" w:color="auto" w:fill="E1DFDD"/>
    </w:rPr>
  </w:style>
  <w:style w:type="character" w:customStyle="1" w:styleId="30">
    <w:name w:val="見出し 3 (文字)"/>
    <w:basedOn w:val="a2"/>
    <w:link w:val="3"/>
    <w:uiPriority w:val="9"/>
    <w:rsid w:val="00BD7B01"/>
    <w:rPr>
      <w:b/>
      <w:bCs/>
    </w:rPr>
  </w:style>
  <w:style w:type="paragraph" w:styleId="af1">
    <w:name w:val="header"/>
    <w:basedOn w:val="a0"/>
    <w:link w:val="af2"/>
    <w:uiPriority w:val="99"/>
    <w:unhideWhenUsed/>
    <w:rsid w:val="00E95AF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E95AF8"/>
  </w:style>
  <w:style w:type="paragraph" w:styleId="af3">
    <w:name w:val="footer"/>
    <w:basedOn w:val="a0"/>
    <w:link w:val="af4"/>
    <w:uiPriority w:val="99"/>
    <w:unhideWhenUsed/>
    <w:rsid w:val="00E95AF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2"/>
    <w:link w:val="af3"/>
    <w:uiPriority w:val="99"/>
    <w:rsid w:val="00E95AF8"/>
  </w:style>
  <w:style w:type="paragraph" w:styleId="af5">
    <w:name w:val="Revision"/>
    <w:hidden/>
    <w:uiPriority w:val="99"/>
    <w:semiHidden/>
    <w:rsid w:val="005848AC"/>
  </w:style>
  <w:style w:type="paragraph" w:styleId="Web">
    <w:name w:val="Normal (Web)"/>
    <w:basedOn w:val="a0"/>
    <w:uiPriority w:val="99"/>
    <w:semiHidden/>
    <w:unhideWhenUsed/>
    <w:rsid w:val="009E14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1">
    <w:name w:val="未解決のメンション2"/>
    <w:basedOn w:val="a2"/>
    <w:uiPriority w:val="99"/>
    <w:semiHidden/>
    <w:unhideWhenUsed/>
    <w:rsid w:val="00042312"/>
    <w:rPr>
      <w:color w:val="605E5C"/>
      <w:shd w:val="clear" w:color="auto" w:fill="E1DFDD"/>
    </w:rPr>
  </w:style>
  <w:style w:type="character" w:styleId="af6">
    <w:name w:val="Emphasis"/>
    <w:basedOn w:val="a2"/>
    <w:uiPriority w:val="20"/>
    <w:qFormat/>
    <w:rsid w:val="005F0A4E"/>
    <w:rPr>
      <w:i/>
      <w:iCs/>
    </w:rPr>
  </w:style>
  <w:style w:type="paragraph" w:styleId="af7">
    <w:name w:val="Closing"/>
    <w:basedOn w:val="a0"/>
    <w:link w:val="af8"/>
    <w:uiPriority w:val="99"/>
    <w:unhideWhenUsed/>
    <w:rsid w:val="00670428"/>
    <w:pPr>
      <w:jc w:val="right"/>
    </w:pPr>
    <w:rPr>
      <w:rFonts w:asciiTheme="majorHAnsi" w:eastAsiaTheme="majorHAnsi" w:hAnsiTheme="majorHAnsi"/>
    </w:rPr>
  </w:style>
  <w:style w:type="character" w:customStyle="1" w:styleId="af8">
    <w:name w:val="結語 (文字)"/>
    <w:basedOn w:val="a2"/>
    <w:link w:val="af7"/>
    <w:uiPriority w:val="99"/>
    <w:rsid w:val="00670428"/>
    <w:rPr>
      <w:rFonts w:asciiTheme="majorHAnsi" w:eastAsia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_rels/settings.xml.rels><?xml version="1.0" encoding="UTF-8" standalone="yes"?><Relationships xmlns="http://schemas.openxmlformats.org/package/2006/relationships"><Relationship Id="rId1" Target="file:///C:/Users/2200355/Documents/Office%20&#12398;&#12459;&#12473;&#12479;&#12512;%20&#12486;&#12531;&#12503;&#12524;&#12540;&#12488;/&#35696;&#20107;&#37682;.dotm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MRI_color_2021">
      <a:dk1>
        <a:srgbClr val="000000"/>
      </a:dk1>
      <a:lt1>
        <a:srgbClr val="FFFFFF"/>
      </a:lt1>
      <a:dk2>
        <a:srgbClr val="003B83"/>
      </a:dk2>
      <a:lt2>
        <a:srgbClr val="E2ECFD"/>
      </a:lt2>
      <a:accent1>
        <a:srgbClr val="003B83"/>
      </a:accent1>
      <a:accent2>
        <a:srgbClr val="3C82F5"/>
      </a:accent2>
      <a:accent3>
        <a:srgbClr val="329B73"/>
      </a:accent3>
      <a:accent4>
        <a:srgbClr val="DCA000"/>
      </a:accent4>
      <a:accent5>
        <a:srgbClr val="595757"/>
      </a:accent5>
      <a:accent6>
        <a:srgbClr val="DC003C"/>
      </a:accent6>
      <a:hlink>
        <a:srgbClr val="003B83"/>
      </a:hlink>
      <a:folHlink>
        <a:srgbClr val="3C82F5"/>
      </a:folHlink>
    </a:clrScheme>
    <a:fontScheme name="BIZ UDPゴシック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2502DAA6F474287804A5DCFCACEDD" ma:contentTypeVersion="14" ma:contentTypeDescription="新しいドキュメントを作成します。" ma:contentTypeScope="" ma:versionID="7cd479dc38cbf2904b35d39112af454e">
  <xsd:schema xmlns:xsd="http://www.w3.org/2001/XMLSchema" xmlns:xs="http://www.w3.org/2001/XMLSchema" xmlns:p="http://schemas.microsoft.com/office/2006/metadata/properties" xmlns:ns2="b35de2fd-c304-4692-82b8-4d082f4eeeb2" xmlns:ns3="8fc33615-b24b-4914-9672-4658ced9c92a" targetNamespace="http://schemas.microsoft.com/office/2006/metadata/properties" ma:root="true" ma:fieldsID="cbd57395bb48b1e7ddf72fe371d4bade" ns2:_="" ns3:_="">
    <xsd:import namespace="b35de2fd-c304-4692-82b8-4d082f4eeeb2"/>
    <xsd:import namespace="8fc33615-b24b-4914-9672-4658ced9c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de2fd-c304-4692-82b8-4d082f4e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33615-b24b-4914-9672-4658ced9c92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5133d7e-0941-4aec-85bc-ec3e4498f5cb}" ma:internalName="TaxCatchAll" ma:showField="CatchAllData" ma:web="8fc33615-b24b-4914-9672-4658ced9c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5de2fd-c304-4692-82b8-4d082f4eeeb2">
      <Terms xmlns="http://schemas.microsoft.com/office/infopath/2007/PartnerControls"/>
    </lcf76f155ced4ddcb4097134ff3c332f>
    <TaxCatchAll xmlns="8fc33615-b24b-4914-9672-4658ced9c92a" xsi:nil="true"/>
  </documentManagement>
</p:properties>
</file>

<file path=customXml/itemProps1.xml><?xml version="1.0" encoding="utf-8"?>
<ds:datastoreItem xmlns:ds="http://schemas.openxmlformats.org/officeDocument/2006/customXml" ds:itemID="{617DC9C3-2B6C-4C30-A569-12E6A6808B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8A553-1561-41C6-9F39-E4193A557F3C}"/>
</file>

<file path=customXml/itemProps3.xml><?xml version="1.0" encoding="utf-8"?>
<ds:datastoreItem xmlns:ds="http://schemas.openxmlformats.org/officeDocument/2006/customXml" ds:itemID="{93684F3B-B6BC-4D4B-AECD-0266AB1EBAA8}"/>
</file>

<file path=customXml/itemProps4.xml><?xml version="1.0" encoding="utf-8"?>
<ds:datastoreItem xmlns:ds="http://schemas.openxmlformats.org/officeDocument/2006/customXml" ds:itemID="{6E654D09-96CC-4689-89C9-6EDBB295B137}"/>
</file>

<file path=docProps/app.xml><?xml version="1.0" encoding="utf-8"?>
<Properties xmlns="http://schemas.openxmlformats.org/officeDocument/2006/extended-properties" xmlns:vt="http://schemas.openxmlformats.org/officeDocument/2006/docPropsVTypes">
  <Template>議事録.dotm</Template>
  <Pages>2</Pages>
  <Words>106</Words>
  <Characters>605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0x01010030E2502DAA6F474287804A5DCFCACEDD</vt:lpwstr>
  </property>
</Properties>
</file>